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562C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THYKNES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69AF9A9E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Podmore.</w:t>
      </w:r>
    </w:p>
    <w:p w14:paraId="10CB87ED" w14:textId="77777777" w:rsidR="005D6E8F" w:rsidRDefault="005D6E8F" w:rsidP="005D6E8F">
      <w:pPr>
        <w:pStyle w:val="NoSpacing"/>
        <w:rPr>
          <w:rFonts w:cs="Times New Roman"/>
          <w:szCs w:val="24"/>
        </w:rPr>
      </w:pPr>
    </w:p>
    <w:p w14:paraId="6B2A517B" w14:textId="77777777" w:rsidR="005D6E8F" w:rsidRDefault="005D6E8F" w:rsidP="005D6E8F">
      <w:pPr>
        <w:pStyle w:val="NoSpacing"/>
        <w:rPr>
          <w:rFonts w:cs="Times New Roman"/>
          <w:szCs w:val="24"/>
        </w:rPr>
      </w:pPr>
    </w:p>
    <w:p w14:paraId="5184D956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7092A99B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458198B1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17CBA208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7A13DDAD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672C2EB4" w14:textId="77777777" w:rsidR="005D6E8F" w:rsidRDefault="005D6E8F" w:rsidP="005D6E8F">
      <w:pPr>
        <w:pStyle w:val="NoSpacing"/>
        <w:rPr>
          <w:rFonts w:cs="Times New Roman"/>
          <w:szCs w:val="24"/>
        </w:rPr>
      </w:pPr>
    </w:p>
    <w:p w14:paraId="2508AF25" w14:textId="77777777" w:rsidR="005D6E8F" w:rsidRDefault="005D6E8F" w:rsidP="005D6E8F">
      <w:pPr>
        <w:pStyle w:val="NoSpacing"/>
        <w:rPr>
          <w:rFonts w:cs="Times New Roman"/>
          <w:szCs w:val="24"/>
        </w:rPr>
      </w:pPr>
    </w:p>
    <w:p w14:paraId="5933ECAA" w14:textId="77777777" w:rsidR="005D6E8F" w:rsidRDefault="005D6E8F" w:rsidP="005D6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53F239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DB641" w14:textId="77777777" w:rsidR="005D6E8F" w:rsidRDefault="005D6E8F" w:rsidP="009139A6">
      <w:r>
        <w:separator/>
      </w:r>
    </w:p>
  </w:endnote>
  <w:endnote w:type="continuationSeparator" w:id="0">
    <w:p w14:paraId="41BEAE59" w14:textId="77777777" w:rsidR="005D6E8F" w:rsidRDefault="005D6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6A2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EBE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D9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1C5F2" w14:textId="77777777" w:rsidR="005D6E8F" w:rsidRDefault="005D6E8F" w:rsidP="009139A6">
      <w:r>
        <w:separator/>
      </w:r>
    </w:p>
  </w:footnote>
  <w:footnote w:type="continuationSeparator" w:id="0">
    <w:p w14:paraId="290C4288" w14:textId="77777777" w:rsidR="005D6E8F" w:rsidRDefault="005D6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011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732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CCA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8F"/>
    <w:rsid w:val="000666E0"/>
    <w:rsid w:val="002510B7"/>
    <w:rsid w:val="00270799"/>
    <w:rsid w:val="00492505"/>
    <w:rsid w:val="005C130B"/>
    <w:rsid w:val="005D6E8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149F"/>
  <w15:chartTrackingRefBased/>
  <w15:docId w15:val="{0E44CE36-C6D8-4D47-A940-5256349B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2024-11-03T16:45:00Z</dcterms:created>
  <dcterms:modified xsi:type="dcterms:W3CDTF">2024-11-03T16:45:00Z</dcterms:modified>
</cp:coreProperties>
</file>