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9FA6D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THYKPENY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7B492A1F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40E1D149" w14:textId="77777777" w:rsidR="006C4B30" w:rsidRDefault="006C4B30" w:rsidP="006C4B30">
      <w:pPr>
        <w:pStyle w:val="NoSpacing"/>
        <w:rPr>
          <w:rFonts w:cs="Times New Roman"/>
          <w:szCs w:val="24"/>
        </w:rPr>
      </w:pPr>
    </w:p>
    <w:p w14:paraId="3226B842" w14:textId="77777777" w:rsidR="006C4B30" w:rsidRDefault="006C4B30" w:rsidP="006C4B30">
      <w:pPr>
        <w:pStyle w:val="NoSpacing"/>
        <w:rPr>
          <w:rFonts w:cs="Times New Roman"/>
          <w:szCs w:val="24"/>
        </w:rPr>
      </w:pPr>
    </w:p>
    <w:p w14:paraId="1277948B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was Mayor.</w:t>
      </w:r>
    </w:p>
    <w:p w14:paraId="108A66CD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289672D5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2EC01D3D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>Mayor again.   (ibid.)</w:t>
      </w:r>
    </w:p>
    <w:p w14:paraId="1B2E680E" w14:textId="77777777" w:rsidR="006C4B30" w:rsidRDefault="006C4B30" w:rsidP="006C4B30">
      <w:pPr>
        <w:pStyle w:val="NoSpacing"/>
        <w:rPr>
          <w:rFonts w:cs="Times New Roman"/>
          <w:szCs w:val="24"/>
        </w:rPr>
      </w:pPr>
    </w:p>
    <w:p w14:paraId="5E5AB215" w14:textId="77777777" w:rsidR="006C4B30" w:rsidRDefault="006C4B30" w:rsidP="006C4B30">
      <w:pPr>
        <w:pStyle w:val="NoSpacing"/>
        <w:rPr>
          <w:rFonts w:cs="Times New Roman"/>
          <w:szCs w:val="24"/>
        </w:rPr>
      </w:pPr>
    </w:p>
    <w:p w14:paraId="586EB707" w14:textId="77777777" w:rsidR="006C4B30" w:rsidRDefault="006C4B30" w:rsidP="006C4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196441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6A6C6" w14:textId="77777777" w:rsidR="006C4B30" w:rsidRDefault="006C4B30" w:rsidP="009139A6">
      <w:r>
        <w:separator/>
      </w:r>
    </w:p>
  </w:endnote>
  <w:endnote w:type="continuationSeparator" w:id="0">
    <w:p w14:paraId="24FE45A1" w14:textId="77777777" w:rsidR="006C4B30" w:rsidRDefault="006C4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C39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FD7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CA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FFDF0" w14:textId="77777777" w:rsidR="006C4B30" w:rsidRDefault="006C4B30" w:rsidP="009139A6">
      <w:r>
        <w:separator/>
      </w:r>
    </w:p>
  </w:footnote>
  <w:footnote w:type="continuationSeparator" w:id="0">
    <w:p w14:paraId="4797E55A" w14:textId="77777777" w:rsidR="006C4B30" w:rsidRDefault="006C4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D56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26A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2C3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30"/>
    <w:rsid w:val="000666E0"/>
    <w:rsid w:val="002510B7"/>
    <w:rsid w:val="00270799"/>
    <w:rsid w:val="005C130B"/>
    <w:rsid w:val="006C4B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4C68"/>
  <w15:chartTrackingRefBased/>
  <w15:docId w15:val="{9FAF3007-8335-48BA-9756-EFC3523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2024-09-23T06:41:00Z</dcterms:created>
  <dcterms:modified xsi:type="dcterms:W3CDTF">2024-09-23T06:41:00Z</dcterms:modified>
</cp:coreProperties>
</file>