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1C9EF" w14:textId="77777777" w:rsidR="00FA7490" w:rsidRDefault="00FA7490" w:rsidP="00FA74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THYKYNS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fl.1436)</w:t>
      </w:r>
    </w:p>
    <w:p w14:paraId="7BBCAB77" w14:textId="77777777" w:rsidR="00FA7490" w:rsidRDefault="00FA7490" w:rsidP="00FA74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00AE5AD" w14:textId="77777777" w:rsidR="00FA7490" w:rsidRDefault="00FA7490" w:rsidP="00FA7490">
      <w:pPr>
        <w:pStyle w:val="NoSpacing"/>
        <w:rPr>
          <w:rFonts w:cs="Times New Roman"/>
          <w:szCs w:val="24"/>
        </w:rPr>
      </w:pPr>
    </w:p>
    <w:p w14:paraId="0D19D1A0" w14:textId="77777777" w:rsidR="00FA7490" w:rsidRDefault="00FA7490" w:rsidP="00FA7490">
      <w:pPr>
        <w:pStyle w:val="NoSpacing"/>
        <w:rPr>
          <w:rFonts w:cs="Times New Roman"/>
          <w:szCs w:val="24"/>
        </w:rPr>
      </w:pPr>
    </w:p>
    <w:p w14:paraId="328BAE4F" w14:textId="77777777" w:rsidR="00FA7490" w:rsidRDefault="00FA7490" w:rsidP="00FA74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 xml:space="preserve">He became apprenticed to John </w:t>
      </w:r>
      <w:proofErr w:type="spellStart"/>
      <w:r>
        <w:rPr>
          <w:rFonts w:cs="Times New Roman"/>
          <w:szCs w:val="24"/>
        </w:rPr>
        <w:t>Lyckavell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33AAD59B" w14:textId="77777777" w:rsidR="00FA7490" w:rsidRDefault="00FA7490" w:rsidP="00FA74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B2789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3BD16B08" w14:textId="77777777" w:rsidR="00FA7490" w:rsidRDefault="00FA7490" w:rsidP="00FA7490">
      <w:pPr>
        <w:pStyle w:val="NoSpacing"/>
        <w:rPr>
          <w:rFonts w:cs="Times New Roman"/>
          <w:szCs w:val="24"/>
        </w:rPr>
      </w:pPr>
    </w:p>
    <w:p w14:paraId="6C03F5EF" w14:textId="77777777" w:rsidR="00FA7490" w:rsidRDefault="00FA7490" w:rsidP="00FA7490">
      <w:pPr>
        <w:pStyle w:val="NoSpacing"/>
        <w:rPr>
          <w:rFonts w:cs="Times New Roman"/>
          <w:szCs w:val="24"/>
        </w:rPr>
      </w:pPr>
    </w:p>
    <w:p w14:paraId="6EFEBE78" w14:textId="77777777" w:rsidR="00FA7490" w:rsidRDefault="00FA7490" w:rsidP="00FA74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October 2024</w:t>
      </w:r>
    </w:p>
    <w:p w14:paraId="3674D7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60546" w14:textId="77777777" w:rsidR="00FA7490" w:rsidRDefault="00FA7490" w:rsidP="009139A6">
      <w:r>
        <w:separator/>
      </w:r>
    </w:p>
  </w:endnote>
  <w:endnote w:type="continuationSeparator" w:id="0">
    <w:p w14:paraId="60F33FAF" w14:textId="77777777" w:rsidR="00FA7490" w:rsidRDefault="00FA74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24D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1FF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087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92D07" w14:textId="77777777" w:rsidR="00FA7490" w:rsidRDefault="00FA7490" w:rsidP="009139A6">
      <w:r>
        <w:separator/>
      </w:r>
    </w:p>
  </w:footnote>
  <w:footnote w:type="continuationSeparator" w:id="0">
    <w:p w14:paraId="6CCF0F35" w14:textId="77777777" w:rsidR="00FA7490" w:rsidRDefault="00FA74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633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CE9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023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0"/>
    <w:rsid w:val="000666E0"/>
    <w:rsid w:val="002510B7"/>
    <w:rsid w:val="00270799"/>
    <w:rsid w:val="005C130B"/>
    <w:rsid w:val="006D41E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E871"/>
  <w15:chartTrackingRefBased/>
  <w15:docId w15:val="{F22AD0C0-B720-4463-852D-84F3067E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74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2024-10-19T15:14:00Z</dcterms:created>
  <dcterms:modified xsi:type="dcterms:W3CDTF">2024-10-19T15:14:00Z</dcterms:modified>
</cp:coreProperties>
</file>