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2541" w14:textId="77777777" w:rsidR="006B723B" w:rsidRDefault="006B723B" w:rsidP="006B72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TILL (TILGH, TILL)</w:t>
      </w:r>
      <w:r>
        <w:rPr>
          <w:rFonts w:cs="Times New Roman"/>
          <w:szCs w:val="24"/>
        </w:rPr>
        <w:t xml:space="preserve">        (fl.1484)</w:t>
      </w:r>
    </w:p>
    <w:p w14:paraId="376A19D6" w14:textId="77777777" w:rsidR="006B723B" w:rsidRDefault="006B723B" w:rsidP="006B72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Hythe, Kent. Yeoman.</w:t>
      </w:r>
    </w:p>
    <w:p w14:paraId="7C6DFDE1" w14:textId="77777777" w:rsidR="006B723B" w:rsidRDefault="006B723B" w:rsidP="006B723B">
      <w:pPr>
        <w:pStyle w:val="NoSpacing"/>
        <w:rPr>
          <w:rFonts w:cs="Times New Roman"/>
          <w:szCs w:val="24"/>
        </w:rPr>
      </w:pPr>
    </w:p>
    <w:p w14:paraId="22B1AA75" w14:textId="77777777" w:rsidR="006B723B" w:rsidRDefault="006B723B" w:rsidP="006B723B">
      <w:pPr>
        <w:pStyle w:val="NoSpacing"/>
        <w:rPr>
          <w:rFonts w:cs="Times New Roman"/>
          <w:szCs w:val="24"/>
        </w:rPr>
      </w:pPr>
    </w:p>
    <w:p w14:paraId="14E51EF3" w14:textId="77777777" w:rsidR="006B723B" w:rsidRDefault="006B723B" w:rsidP="006B72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May1484</w:t>
      </w:r>
      <w:r>
        <w:rPr>
          <w:rFonts w:cs="Times New Roman"/>
          <w:szCs w:val="24"/>
        </w:rPr>
        <w:tab/>
        <w:t>He was granted a general pardon.</w:t>
      </w:r>
    </w:p>
    <w:p w14:paraId="34E11EF4" w14:textId="77777777" w:rsidR="006B723B" w:rsidRDefault="006B723B" w:rsidP="006B72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3B6D45D7" w14:textId="77777777" w:rsidR="006B723B" w:rsidRDefault="006B723B" w:rsidP="006B723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p.26)</w:t>
      </w:r>
    </w:p>
    <w:p w14:paraId="6A1D22B8" w14:textId="77777777" w:rsidR="006B723B" w:rsidRDefault="006B723B" w:rsidP="006B723B">
      <w:pPr>
        <w:pStyle w:val="NoSpacing"/>
        <w:rPr>
          <w:rFonts w:cs="Times New Roman"/>
          <w:szCs w:val="24"/>
        </w:rPr>
      </w:pPr>
    </w:p>
    <w:p w14:paraId="7AC9CFF8" w14:textId="77777777" w:rsidR="006B723B" w:rsidRDefault="006B723B" w:rsidP="006B723B">
      <w:pPr>
        <w:pStyle w:val="NoSpacing"/>
        <w:rPr>
          <w:rFonts w:cs="Times New Roman"/>
          <w:szCs w:val="24"/>
        </w:rPr>
      </w:pPr>
    </w:p>
    <w:p w14:paraId="2B3C6936" w14:textId="77777777" w:rsidR="006B723B" w:rsidRDefault="006B723B" w:rsidP="006B72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2025</w:t>
      </w:r>
    </w:p>
    <w:p w14:paraId="382500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1C2C" w14:textId="77777777" w:rsidR="006B723B" w:rsidRDefault="006B723B" w:rsidP="009139A6">
      <w:r>
        <w:separator/>
      </w:r>
    </w:p>
  </w:endnote>
  <w:endnote w:type="continuationSeparator" w:id="0">
    <w:p w14:paraId="7D33FDEC" w14:textId="77777777" w:rsidR="006B723B" w:rsidRDefault="006B72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A2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BC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87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D9BC" w14:textId="77777777" w:rsidR="006B723B" w:rsidRDefault="006B723B" w:rsidP="009139A6">
      <w:r>
        <w:separator/>
      </w:r>
    </w:p>
  </w:footnote>
  <w:footnote w:type="continuationSeparator" w:id="0">
    <w:p w14:paraId="71851EDE" w14:textId="77777777" w:rsidR="006B723B" w:rsidRDefault="006B72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7F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E2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B8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3B"/>
    <w:rsid w:val="000666E0"/>
    <w:rsid w:val="000A2E7A"/>
    <w:rsid w:val="001307AC"/>
    <w:rsid w:val="00190DFA"/>
    <w:rsid w:val="002510B7"/>
    <w:rsid w:val="00270799"/>
    <w:rsid w:val="002737D5"/>
    <w:rsid w:val="00344195"/>
    <w:rsid w:val="00357E4A"/>
    <w:rsid w:val="005C130B"/>
    <w:rsid w:val="006B723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F19B"/>
  <w15:chartTrackingRefBased/>
  <w15:docId w15:val="{A41CFF70-F884-417C-8C46-D9EA40D3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2025-05-29T18:22:00Z</dcterms:created>
  <dcterms:modified xsi:type="dcterms:W3CDTF">2025-05-29T18:29:00Z</dcterms:modified>
</cp:coreProperties>
</file>