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648C" w14:textId="77777777" w:rsidR="005725EA" w:rsidRDefault="005725EA" w:rsidP="005725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Elisia TILLION</w:t>
      </w:r>
      <w:r>
        <w:rPr>
          <w:rFonts w:cs="Times New Roman"/>
          <w:szCs w:val="24"/>
        </w:rPr>
        <w:t xml:space="preserve">       (fl.1481)</w:t>
      </w:r>
    </w:p>
    <w:p w14:paraId="2A211B10" w14:textId="77777777" w:rsidR="005725EA" w:rsidRDefault="005725EA" w:rsidP="005725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Northiam</w:t>
      </w:r>
      <w:proofErr w:type="spellEnd"/>
      <w:r>
        <w:rPr>
          <w:rFonts w:cs="Times New Roman"/>
          <w:szCs w:val="24"/>
        </w:rPr>
        <w:t>, Sussex.</w:t>
      </w:r>
    </w:p>
    <w:p w14:paraId="5318043C" w14:textId="77777777" w:rsidR="005725EA" w:rsidRDefault="005725EA" w:rsidP="005725EA">
      <w:pPr>
        <w:pStyle w:val="NoSpacing"/>
        <w:rPr>
          <w:rFonts w:cs="Times New Roman"/>
          <w:szCs w:val="24"/>
        </w:rPr>
      </w:pPr>
    </w:p>
    <w:p w14:paraId="5B676051" w14:textId="77777777" w:rsidR="005725EA" w:rsidRDefault="005725EA" w:rsidP="005725EA">
      <w:pPr>
        <w:pStyle w:val="NoSpacing"/>
        <w:rPr>
          <w:rFonts w:cs="Times New Roman"/>
          <w:szCs w:val="24"/>
        </w:rPr>
      </w:pPr>
    </w:p>
    <w:p w14:paraId="27E6DA32" w14:textId="77777777" w:rsidR="005725EA" w:rsidRDefault="005725EA" w:rsidP="005725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5E4D70AD" w14:textId="77777777" w:rsidR="005725EA" w:rsidRDefault="005725EA" w:rsidP="005725E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5BE885BF" w14:textId="77777777" w:rsidR="005725EA" w:rsidRDefault="005725EA" w:rsidP="005725EA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p.399)</w:t>
      </w:r>
    </w:p>
    <w:p w14:paraId="025FD59E" w14:textId="77777777" w:rsidR="005725EA" w:rsidRDefault="005725EA" w:rsidP="005725EA">
      <w:pPr>
        <w:pStyle w:val="NoSpacing"/>
        <w:rPr>
          <w:rFonts w:cs="Times New Roman"/>
          <w:szCs w:val="24"/>
        </w:rPr>
      </w:pPr>
    </w:p>
    <w:p w14:paraId="3192D116" w14:textId="77777777" w:rsidR="005725EA" w:rsidRDefault="005725EA" w:rsidP="005725EA">
      <w:pPr>
        <w:pStyle w:val="NoSpacing"/>
        <w:rPr>
          <w:rFonts w:cs="Times New Roman"/>
          <w:szCs w:val="24"/>
        </w:rPr>
      </w:pPr>
    </w:p>
    <w:p w14:paraId="686C05CB" w14:textId="77777777" w:rsidR="005725EA" w:rsidRDefault="005725EA" w:rsidP="005725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Feb.1481</w:t>
      </w:r>
      <w:r>
        <w:rPr>
          <w:rFonts w:cs="Times New Roman"/>
          <w:szCs w:val="24"/>
        </w:rPr>
        <w:tab/>
        <w:t>John made her a joint executor of his Will.   (ibid.)</w:t>
      </w:r>
    </w:p>
    <w:p w14:paraId="1327348F" w14:textId="77777777" w:rsidR="005725EA" w:rsidRDefault="005725EA" w:rsidP="005725EA">
      <w:pPr>
        <w:pStyle w:val="NoSpacing"/>
        <w:rPr>
          <w:rFonts w:cs="Times New Roman"/>
          <w:szCs w:val="24"/>
        </w:rPr>
      </w:pPr>
    </w:p>
    <w:p w14:paraId="6218166F" w14:textId="77777777" w:rsidR="005725EA" w:rsidRDefault="005725EA" w:rsidP="005725EA">
      <w:pPr>
        <w:pStyle w:val="NoSpacing"/>
        <w:rPr>
          <w:rFonts w:cs="Times New Roman"/>
          <w:szCs w:val="24"/>
        </w:rPr>
      </w:pPr>
    </w:p>
    <w:p w14:paraId="51217AE9" w14:textId="77777777" w:rsidR="005725EA" w:rsidRDefault="005725EA" w:rsidP="005725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2025</w:t>
      </w:r>
    </w:p>
    <w:p w14:paraId="28F14D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45BA" w14:textId="77777777" w:rsidR="005725EA" w:rsidRDefault="005725EA" w:rsidP="009139A6">
      <w:r>
        <w:separator/>
      </w:r>
    </w:p>
  </w:endnote>
  <w:endnote w:type="continuationSeparator" w:id="0">
    <w:p w14:paraId="1253B8DF" w14:textId="77777777" w:rsidR="005725EA" w:rsidRDefault="005725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E6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98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CA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309D" w14:textId="77777777" w:rsidR="005725EA" w:rsidRDefault="005725EA" w:rsidP="009139A6">
      <w:r>
        <w:separator/>
      </w:r>
    </w:p>
  </w:footnote>
  <w:footnote w:type="continuationSeparator" w:id="0">
    <w:p w14:paraId="275D4F4C" w14:textId="77777777" w:rsidR="005725EA" w:rsidRDefault="005725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49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28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93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EA"/>
    <w:rsid w:val="000666E0"/>
    <w:rsid w:val="000A2E7A"/>
    <w:rsid w:val="001307AC"/>
    <w:rsid w:val="00190DFA"/>
    <w:rsid w:val="002510B7"/>
    <w:rsid w:val="00270799"/>
    <w:rsid w:val="002737D5"/>
    <w:rsid w:val="00357E4A"/>
    <w:rsid w:val="005725E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F4DC"/>
  <w15:chartTrackingRefBased/>
  <w15:docId w15:val="{BDE98B92-0A40-481B-AD5B-BBAC2E92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2025-04-13T06:48:00Z</dcterms:created>
  <dcterms:modified xsi:type="dcterms:W3CDTF">2025-04-13T06:48:00Z</dcterms:modified>
</cp:coreProperties>
</file>