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9957" w14:textId="77777777" w:rsidR="00BE08A6" w:rsidRDefault="00BE08A6" w:rsidP="00BE0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TILLION</w:t>
      </w:r>
      <w:r>
        <w:rPr>
          <w:rFonts w:cs="Times New Roman"/>
          <w:szCs w:val="24"/>
        </w:rPr>
        <w:t xml:space="preserve">      (d.1481)</w:t>
      </w:r>
    </w:p>
    <w:p w14:paraId="749D8195" w14:textId="77777777" w:rsidR="00BE08A6" w:rsidRDefault="00BE08A6" w:rsidP="00BE0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Northiam</w:t>
      </w:r>
      <w:proofErr w:type="spellEnd"/>
      <w:r>
        <w:rPr>
          <w:rFonts w:cs="Times New Roman"/>
          <w:szCs w:val="24"/>
        </w:rPr>
        <w:t>, Sussex.</w:t>
      </w:r>
    </w:p>
    <w:p w14:paraId="59812F4F" w14:textId="77777777" w:rsidR="00BE08A6" w:rsidRDefault="00BE08A6" w:rsidP="00BE08A6">
      <w:pPr>
        <w:pStyle w:val="NoSpacing"/>
        <w:rPr>
          <w:rFonts w:cs="Times New Roman"/>
          <w:szCs w:val="24"/>
        </w:rPr>
      </w:pPr>
    </w:p>
    <w:p w14:paraId="4C00BF0B" w14:textId="77777777" w:rsidR="00BE08A6" w:rsidRDefault="00BE08A6" w:rsidP="00BE08A6">
      <w:pPr>
        <w:pStyle w:val="NoSpacing"/>
        <w:rPr>
          <w:rFonts w:cs="Times New Roman"/>
          <w:szCs w:val="24"/>
        </w:rPr>
      </w:pPr>
    </w:p>
    <w:p w14:paraId="53ADDE90" w14:textId="77777777" w:rsidR="00BE08A6" w:rsidRDefault="00BE08A6" w:rsidP="00BE0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Roger Tillion.</w:t>
      </w:r>
    </w:p>
    <w:p w14:paraId="504024C9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47D01121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p.399)</w:t>
      </w:r>
    </w:p>
    <w:p w14:paraId="142DFE3A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Elisia(q.v.).</w:t>
      </w:r>
    </w:p>
    <w:p w14:paraId="437EA560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(ibid.)</w:t>
      </w:r>
    </w:p>
    <w:p w14:paraId="6C9B3774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</w:p>
    <w:p w14:paraId="19AB4658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</w:p>
    <w:p w14:paraId="5AB65258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Feb.1481</w:t>
      </w:r>
      <w:r>
        <w:rPr>
          <w:rFonts w:eastAsia="Times New Roman" w:cs="Times New Roman"/>
          <w:szCs w:val="24"/>
        </w:rPr>
        <w:tab/>
        <w:t>He made his Will.   (ibid.)</w:t>
      </w:r>
    </w:p>
    <w:p w14:paraId="1F81D289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Feb.</w:t>
      </w:r>
      <w:r>
        <w:rPr>
          <w:rFonts w:eastAsia="Times New Roman" w:cs="Times New Roman"/>
          <w:szCs w:val="24"/>
        </w:rPr>
        <w:tab/>
        <w:t>His Will was proved.   (ibid.)</w:t>
      </w:r>
    </w:p>
    <w:p w14:paraId="5276A012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</w:p>
    <w:p w14:paraId="2BE7A543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</w:p>
    <w:p w14:paraId="70BBC332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Executors:   Roger and Elisia.   (ibid.)</w:t>
      </w:r>
    </w:p>
    <w:p w14:paraId="6E3C366B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</w:p>
    <w:p w14:paraId="17009E62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</w:p>
    <w:p w14:paraId="0DC8E4A8" w14:textId="77777777" w:rsidR="00BE08A6" w:rsidRDefault="00BE08A6" w:rsidP="00BE08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April 2025</w:t>
      </w:r>
    </w:p>
    <w:p w14:paraId="6402FD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8FDC" w14:textId="77777777" w:rsidR="00BE08A6" w:rsidRDefault="00BE08A6" w:rsidP="009139A6">
      <w:r>
        <w:separator/>
      </w:r>
    </w:p>
  </w:endnote>
  <w:endnote w:type="continuationSeparator" w:id="0">
    <w:p w14:paraId="3901926E" w14:textId="77777777" w:rsidR="00BE08A6" w:rsidRDefault="00BE08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78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98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97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A815" w14:textId="77777777" w:rsidR="00BE08A6" w:rsidRDefault="00BE08A6" w:rsidP="009139A6">
      <w:r>
        <w:separator/>
      </w:r>
    </w:p>
  </w:footnote>
  <w:footnote w:type="continuationSeparator" w:id="0">
    <w:p w14:paraId="02CAA1C9" w14:textId="77777777" w:rsidR="00BE08A6" w:rsidRDefault="00BE08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2C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11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F9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A6"/>
    <w:rsid w:val="000666E0"/>
    <w:rsid w:val="000A2E7A"/>
    <w:rsid w:val="001307AC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08A6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A6FB"/>
  <w15:chartTrackingRefBased/>
  <w15:docId w15:val="{671C00C0-5DEA-42D4-B300-A5F8FD3A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2025-04-13T06:44:00Z</dcterms:created>
  <dcterms:modified xsi:type="dcterms:W3CDTF">2025-04-13T06:44:00Z</dcterms:modified>
</cp:coreProperties>
</file>