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52F7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TILLYNG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E0CA433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Manton.</w:t>
      </w:r>
    </w:p>
    <w:p w14:paraId="66040387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3084B6D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427854" w14:textId="77777777" w:rsidR="0023770F" w:rsidRDefault="0023770F" w:rsidP="0023770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Nottinghamshire the moiety of the taxes of a fifteenth and a tenth which were granted to the King at the last Parliament.</w:t>
      </w:r>
    </w:p>
    <w:p w14:paraId="010EFF4B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37648C61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76A3E8E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EEA04F" w14:textId="77777777" w:rsidR="0023770F" w:rsidRDefault="0023770F" w:rsidP="0023770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447FFA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2BA9" w14:textId="77777777" w:rsidR="0023770F" w:rsidRDefault="0023770F" w:rsidP="009139A6">
      <w:r>
        <w:separator/>
      </w:r>
    </w:p>
  </w:endnote>
  <w:endnote w:type="continuationSeparator" w:id="0">
    <w:p w14:paraId="4D783F62" w14:textId="77777777" w:rsidR="0023770F" w:rsidRDefault="002377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C6C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216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F9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231F5" w14:textId="77777777" w:rsidR="0023770F" w:rsidRDefault="0023770F" w:rsidP="009139A6">
      <w:r>
        <w:separator/>
      </w:r>
    </w:p>
  </w:footnote>
  <w:footnote w:type="continuationSeparator" w:id="0">
    <w:p w14:paraId="79EF6811" w14:textId="77777777" w:rsidR="0023770F" w:rsidRDefault="002377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ED9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D8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F78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0F"/>
    <w:rsid w:val="000666E0"/>
    <w:rsid w:val="0023770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FB72"/>
  <w15:chartTrackingRefBased/>
  <w15:docId w15:val="{E7D40B1B-A599-4F3C-904C-BDC0A0CB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0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2024-07-23T12:14:00Z</dcterms:created>
  <dcterms:modified xsi:type="dcterms:W3CDTF">2024-07-23T12:15:00Z</dcterms:modified>
</cp:coreProperties>
</file>