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255F95" w14:textId="77777777" w:rsidR="005C60CA" w:rsidRDefault="005C60CA" w:rsidP="005C60C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TILNEY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fl.1433)</w:t>
      </w:r>
    </w:p>
    <w:p w14:paraId="20D0C5F3" w14:textId="77777777" w:rsidR="005C60CA" w:rsidRDefault="005C60CA" w:rsidP="005C60CA">
      <w:pPr>
        <w:pStyle w:val="NoSpacing"/>
        <w:rPr>
          <w:rFonts w:cs="Times New Roman"/>
          <w:szCs w:val="24"/>
        </w:rPr>
      </w:pPr>
    </w:p>
    <w:p w14:paraId="0446C78F" w14:textId="77777777" w:rsidR="005C60CA" w:rsidRDefault="005C60CA" w:rsidP="005C60CA">
      <w:pPr>
        <w:pStyle w:val="NoSpacing"/>
        <w:rPr>
          <w:rFonts w:cs="Times New Roman"/>
          <w:szCs w:val="24"/>
        </w:rPr>
      </w:pPr>
    </w:p>
    <w:p w14:paraId="2A6268FB" w14:textId="77777777" w:rsidR="005C60CA" w:rsidRDefault="005C60CA" w:rsidP="005C60C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Oct.1433</w:t>
      </w:r>
      <w:r>
        <w:rPr>
          <w:rFonts w:cs="Times New Roman"/>
          <w:szCs w:val="24"/>
        </w:rPr>
        <w:tab/>
        <w:t xml:space="preserve">He and William Herman(q.v.) were commissioned to levy and collect in </w:t>
      </w:r>
    </w:p>
    <w:p w14:paraId="1C622939" w14:textId="77777777" w:rsidR="005C60CA" w:rsidRDefault="005C60CA" w:rsidP="005C60C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person in the port of Lynn the subsidies granted to the King at the last</w:t>
      </w:r>
    </w:p>
    <w:p w14:paraId="7CD4207B" w14:textId="77777777" w:rsidR="005C60CA" w:rsidRDefault="005C60CA" w:rsidP="005C60C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Parliament, </w:t>
      </w:r>
      <w:proofErr w:type="gramStart"/>
      <w:r>
        <w:rPr>
          <w:rFonts w:cs="Times New Roman"/>
          <w:szCs w:val="24"/>
        </w:rPr>
        <w:t>and also</w:t>
      </w:r>
      <w:proofErr w:type="gramEnd"/>
      <w:r>
        <w:rPr>
          <w:rFonts w:cs="Times New Roman"/>
          <w:szCs w:val="24"/>
        </w:rPr>
        <w:t xml:space="preserve"> the tunnage and poundage.</w:t>
      </w:r>
    </w:p>
    <w:p w14:paraId="70EF1866" w14:textId="77777777" w:rsidR="005C60CA" w:rsidRDefault="005C60CA" w:rsidP="005C60C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(C.F.R. 1430-37 p.170)</w:t>
      </w:r>
    </w:p>
    <w:p w14:paraId="1F87FBDD" w14:textId="77777777" w:rsidR="005C60CA" w:rsidRDefault="005C60CA" w:rsidP="005C60CA">
      <w:pPr>
        <w:pStyle w:val="NoSpacing"/>
        <w:rPr>
          <w:rFonts w:cs="Times New Roman"/>
          <w:szCs w:val="24"/>
        </w:rPr>
      </w:pPr>
    </w:p>
    <w:p w14:paraId="3ED61C09" w14:textId="77777777" w:rsidR="005C60CA" w:rsidRDefault="005C60CA" w:rsidP="005C60CA">
      <w:pPr>
        <w:pStyle w:val="NoSpacing"/>
        <w:rPr>
          <w:rFonts w:cs="Times New Roman"/>
          <w:szCs w:val="24"/>
        </w:rPr>
      </w:pPr>
    </w:p>
    <w:p w14:paraId="36FE5B70" w14:textId="77777777" w:rsidR="005C60CA" w:rsidRDefault="005C60CA" w:rsidP="005C60C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 January 2025</w:t>
      </w:r>
    </w:p>
    <w:p w14:paraId="1778A6D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B9008A" w14:textId="77777777" w:rsidR="005C60CA" w:rsidRDefault="005C60CA" w:rsidP="009139A6">
      <w:r>
        <w:separator/>
      </w:r>
    </w:p>
  </w:endnote>
  <w:endnote w:type="continuationSeparator" w:id="0">
    <w:p w14:paraId="663D18A4" w14:textId="77777777" w:rsidR="005C60CA" w:rsidRDefault="005C60C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9497D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BC524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51D07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3BE708" w14:textId="77777777" w:rsidR="005C60CA" w:rsidRDefault="005C60CA" w:rsidP="009139A6">
      <w:r>
        <w:separator/>
      </w:r>
    </w:p>
  </w:footnote>
  <w:footnote w:type="continuationSeparator" w:id="0">
    <w:p w14:paraId="2B6BF0EB" w14:textId="77777777" w:rsidR="005C60CA" w:rsidRDefault="005C60C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33C1C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66C03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F1D99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0CA"/>
    <w:rsid w:val="000666E0"/>
    <w:rsid w:val="002510B7"/>
    <w:rsid w:val="00270799"/>
    <w:rsid w:val="004731EC"/>
    <w:rsid w:val="005C130B"/>
    <w:rsid w:val="005C60CA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D407F"/>
  <w15:chartTrackingRefBased/>
  <w15:docId w15:val="{D0B43142-9F80-467D-BF83-8E2B7A0F0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2025-01-04T07:32:00Z</dcterms:created>
  <dcterms:modified xsi:type="dcterms:W3CDTF">2025-01-04T07:32:00Z</dcterms:modified>
</cp:coreProperties>
</file>