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99A16" w14:textId="77777777" w:rsidR="001E19A7" w:rsidRDefault="001E19A7" w:rsidP="001E19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TILNEY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fl.1431)</w:t>
      </w:r>
    </w:p>
    <w:p w14:paraId="5318F30A" w14:textId="77777777" w:rsidR="001E19A7" w:rsidRDefault="001E19A7" w:rsidP="001E19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Norfolk.</w:t>
      </w:r>
    </w:p>
    <w:p w14:paraId="7F30B78C" w14:textId="77777777" w:rsidR="001E19A7" w:rsidRDefault="001E19A7" w:rsidP="001E19A7">
      <w:pPr>
        <w:pStyle w:val="NoSpacing"/>
        <w:rPr>
          <w:rFonts w:cs="Times New Roman"/>
          <w:szCs w:val="24"/>
        </w:rPr>
      </w:pPr>
    </w:p>
    <w:p w14:paraId="0AFE6BCD" w14:textId="77777777" w:rsidR="001E19A7" w:rsidRDefault="001E19A7" w:rsidP="001E19A7">
      <w:pPr>
        <w:pStyle w:val="NoSpacing"/>
        <w:rPr>
          <w:rFonts w:cs="Times New Roman"/>
          <w:szCs w:val="24"/>
        </w:rPr>
      </w:pPr>
    </w:p>
    <w:p w14:paraId="5D7A475A" w14:textId="35C5E1ED" w:rsidR="001E19A7" w:rsidRDefault="001E19A7" w:rsidP="001E19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Oct.1431</w:t>
      </w:r>
      <w:r>
        <w:rPr>
          <w:rFonts w:cs="Times New Roman"/>
          <w:szCs w:val="24"/>
        </w:rPr>
        <w:tab/>
        <w:t xml:space="preserve">He and </w:t>
      </w:r>
      <w:r>
        <w:rPr>
          <w:rFonts w:cs="Times New Roman"/>
          <w:szCs w:val="24"/>
        </w:rPr>
        <w:t>Richard Acton-</w:t>
      </w:r>
      <w:r>
        <w:rPr>
          <w:rFonts w:cs="Times New Roman"/>
          <w:szCs w:val="24"/>
        </w:rPr>
        <w:t xml:space="preserve">(q.v.) were joint </w:t>
      </w:r>
      <w:proofErr w:type="spellStart"/>
      <w:r>
        <w:rPr>
          <w:rFonts w:cs="Times New Roman"/>
          <w:szCs w:val="24"/>
        </w:rPr>
        <w:t>mainpernors</w:t>
      </w:r>
      <w:proofErr w:type="spellEnd"/>
      <w:r>
        <w:rPr>
          <w:rFonts w:cs="Times New Roman"/>
          <w:szCs w:val="24"/>
        </w:rPr>
        <w:t xml:space="preserve"> for John </w:t>
      </w:r>
      <w:proofErr w:type="spellStart"/>
      <w:r>
        <w:rPr>
          <w:rFonts w:cs="Times New Roman"/>
          <w:szCs w:val="24"/>
        </w:rPr>
        <w:t>Makeney</w:t>
      </w:r>
      <w:proofErr w:type="spellEnd"/>
      <w:r>
        <w:rPr>
          <w:rFonts w:cs="Times New Roman"/>
          <w:szCs w:val="24"/>
        </w:rPr>
        <w:t>(q.v.)</w:t>
      </w:r>
    </w:p>
    <w:p w14:paraId="37102428" w14:textId="77777777" w:rsidR="001E19A7" w:rsidRDefault="001E19A7" w:rsidP="001E19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when he was given the keeping of the </w:t>
      </w:r>
      <w:proofErr w:type="spellStart"/>
      <w:r>
        <w:rPr>
          <w:rFonts w:cs="Times New Roman"/>
          <w:szCs w:val="24"/>
        </w:rPr>
        <w:t>tronage</w:t>
      </w:r>
      <w:proofErr w:type="spellEnd"/>
      <w:r>
        <w:rPr>
          <w:rFonts w:cs="Times New Roman"/>
          <w:szCs w:val="24"/>
        </w:rPr>
        <w:t xml:space="preserve"> etc. on the port of Lynn.</w:t>
      </w:r>
    </w:p>
    <w:p w14:paraId="0147F1EB" w14:textId="77777777" w:rsidR="001E19A7" w:rsidRDefault="001E19A7" w:rsidP="001E19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1430-37 pp.58-9)</w:t>
      </w:r>
    </w:p>
    <w:p w14:paraId="4018809D" w14:textId="77777777" w:rsidR="001E19A7" w:rsidRDefault="001E19A7" w:rsidP="001E19A7">
      <w:pPr>
        <w:pStyle w:val="NoSpacing"/>
        <w:rPr>
          <w:rFonts w:cs="Times New Roman"/>
          <w:szCs w:val="24"/>
        </w:rPr>
      </w:pPr>
    </w:p>
    <w:p w14:paraId="070AE261" w14:textId="77777777" w:rsidR="001E19A7" w:rsidRDefault="001E19A7" w:rsidP="001E19A7">
      <w:pPr>
        <w:pStyle w:val="NoSpacing"/>
        <w:rPr>
          <w:rFonts w:cs="Times New Roman"/>
          <w:szCs w:val="24"/>
        </w:rPr>
      </w:pPr>
    </w:p>
    <w:p w14:paraId="479B4BED" w14:textId="77777777" w:rsidR="001E19A7" w:rsidRDefault="001E19A7" w:rsidP="001E19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October 2024</w:t>
      </w:r>
    </w:p>
    <w:p w14:paraId="6E66D797" w14:textId="2BBC8EC7" w:rsidR="001E19A7" w:rsidRPr="001E19A7" w:rsidRDefault="001E19A7" w:rsidP="009139A6">
      <w:pPr>
        <w:pStyle w:val="NoSpacing"/>
        <w:rPr>
          <w:rFonts w:cs="Times New Roman"/>
          <w:szCs w:val="24"/>
        </w:rPr>
      </w:pPr>
    </w:p>
    <w:sectPr w:rsidR="001E19A7" w:rsidRPr="001E19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594320" w14:textId="77777777" w:rsidR="001E19A7" w:rsidRDefault="001E19A7" w:rsidP="009139A6">
      <w:r>
        <w:separator/>
      </w:r>
    </w:p>
  </w:endnote>
  <w:endnote w:type="continuationSeparator" w:id="0">
    <w:p w14:paraId="766A2038" w14:textId="77777777" w:rsidR="001E19A7" w:rsidRDefault="001E19A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0B7D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77E1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6219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8FDCEE" w14:textId="77777777" w:rsidR="001E19A7" w:rsidRDefault="001E19A7" w:rsidP="009139A6">
      <w:r>
        <w:separator/>
      </w:r>
    </w:p>
  </w:footnote>
  <w:footnote w:type="continuationSeparator" w:id="0">
    <w:p w14:paraId="3675E044" w14:textId="77777777" w:rsidR="001E19A7" w:rsidRDefault="001E19A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FFDD3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6FB9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7207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A7"/>
    <w:rsid w:val="000666E0"/>
    <w:rsid w:val="001E19A7"/>
    <w:rsid w:val="002510B7"/>
    <w:rsid w:val="00270799"/>
    <w:rsid w:val="0029275B"/>
    <w:rsid w:val="00426115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464CE"/>
  <w15:chartTrackingRefBased/>
  <w15:docId w15:val="{D959275A-58CF-4F7C-989A-235E1FCA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86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2024-10-22T06:31:00Z</dcterms:created>
  <dcterms:modified xsi:type="dcterms:W3CDTF">2024-10-22T08:03:00Z</dcterms:modified>
</cp:coreProperties>
</file>