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33BD" w14:textId="77777777" w:rsidR="00CF1BC5" w:rsidRDefault="00CF1BC5" w:rsidP="00CF1BC5">
      <w:pPr>
        <w:pStyle w:val="NoSpacing"/>
        <w:rPr>
          <w:szCs w:val="24"/>
          <w:lang w:val="en-GB"/>
        </w:rPr>
      </w:pPr>
      <w:r>
        <w:rPr>
          <w:szCs w:val="24"/>
          <w:u w:val="single"/>
          <w:lang w:val="en-GB"/>
        </w:rPr>
        <w:t>Ralph TILNEY</w:t>
      </w:r>
      <w:r>
        <w:rPr>
          <w:szCs w:val="24"/>
          <w:lang w:val="en-GB"/>
        </w:rPr>
        <w:t xml:space="preserve">   </w:t>
      </w:r>
      <w:proofErr w:type="gramStart"/>
      <w:r>
        <w:rPr>
          <w:szCs w:val="24"/>
          <w:lang w:val="en-GB"/>
        </w:rPr>
        <w:t xml:space="preserve">   (</w:t>
      </w:r>
      <w:proofErr w:type="gramEnd"/>
      <w:r>
        <w:rPr>
          <w:szCs w:val="24"/>
          <w:lang w:val="en-GB"/>
        </w:rPr>
        <w:t>fl.1488)</w:t>
      </w:r>
    </w:p>
    <w:p w14:paraId="5D5CE852" w14:textId="77777777" w:rsidR="00CF1BC5" w:rsidRDefault="00CF1BC5" w:rsidP="00CF1BC5">
      <w:pPr>
        <w:pStyle w:val="NoSpacing"/>
        <w:rPr>
          <w:szCs w:val="24"/>
          <w:lang w:val="en-GB"/>
        </w:rPr>
      </w:pPr>
      <w:r>
        <w:rPr>
          <w:szCs w:val="24"/>
          <w:lang w:val="en-GB"/>
        </w:rPr>
        <w:t>of London.</w:t>
      </w:r>
    </w:p>
    <w:p w14:paraId="50498BFF" w14:textId="77777777" w:rsidR="00CF1BC5" w:rsidRDefault="00CF1BC5" w:rsidP="00CF1BC5">
      <w:pPr>
        <w:pStyle w:val="NoSpacing"/>
        <w:rPr>
          <w:szCs w:val="24"/>
          <w:lang w:val="en-GB"/>
        </w:rPr>
      </w:pPr>
    </w:p>
    <w:p w14:paraId="308C994B" w14:textId="77777777" w:rsidR="00CF1BC5" w:rsidRDefault="00CF1BC5" w:rsidP="00CF1BC5">
      <w:pPr>
        <w:pStyle w:val="NoSpacing"/>
        <w:rPr>
          <w:szCs w:val="24"/>
          <w:lang w:val="en-GB"/>
        </w:rPr>
      </w:pPr>
    </w:p>
    <w:p w14:paraId="1CE19C0E" w14:textId="77777777" w:rsidR="00CF1BC5" w:rsidRDefault="00CF1BC5" w:rsidP="00CF1BC5">
      <w:pPr>
        <w:pStyle w:val="NoSpacing"/>
        <w:rPr>
          <w:lang w:val="en-GB"/>
        </w:rPr>
      </w:pPr>
      <w:r>
        <w:rPr>
          <w:lang w:val="en-GB"/>
        </w:rPr>
        <w:t>28 Mar.1488</w:t>
      </w:r>
      <w:r>
        <w:rPr>
          <w:lang w:val="en-GB"/>
        </w:rPr>
        <w:tab/>
        <w:t>He, Elizabeth Hill(q.v.), William Hill, grocer(q.v.), Richard Hill,</w:t>
      </w:r>
    </w:p>
    <w:p w14:paraId="162C7558" w14:textId="77777777" w:rsidR="00CF1BC5" w:rsidRPr="007E3F16" w:rsidRDefault="00CF1BC5" w:rsidP="00CF1BC5">
      <w:pPr>
        <w:pStyle w:val="NoSpacing"/>
        <w:rPr>
          <w:szCs w:val="24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grocer(q.v.) and John Hill, grocer</w:t>
      </w:r>
      <w:r>
        <w:rPr>
          <w:sz w:val="22"/>
          <w:szCs w:val="20"/>
          <w:lang w:val="en-GB"/>
        </w:rPr>
        <w:t xml:space="preserve">(q.v.) </w:t>
      </w:r>
      <w:proofErr w:type="gramStart"/>
      <w:r w:rsidRPr="007E3F16">
        <w:rPr>
          <w:szCs w:val="24"/>
          <w:lang w:val="en-GB"/>
        </w:rPr>
        <w:t>entered into</w:t>
      </w:r>
      <w:proofErr w:type="gramEnd"/>
      <w:r w:rsidRPr="007E3F16">
        <w:rPr>
          <w:szCs w:val="24"/>
          <w:lang w:val="en-GB"/>
        </w:rPr>
        <w:t xml:space="preserve"> a bond for the payment</w:t>
      </w:r>
    </w:p>
    <w:p w14:paraId="429E638C" w14:textId="77777777" w:rsidR="00CF1BC5" w:rsidRDefault="00CF1BC5" w:rsidP="00CF1BC5">
      <w:pPr>
        <w:pStyle w:val="NoSpacing"/>
        <w:rPr>
          <w:szCs w:val="24"/>
          <w:lang w:val="en-GB"/>
        </w:rPr>
      </w:pPr>
      <w:r w:rsidRPr="007E3F16">
        <w:rPr>
          <w:szCs w:val="24"/>
          <w:lang w:val="en-GB"/>
        </w:rPr>
        <w:tab/>
      </w:r>
      <w:r w:rsidRPr="007E3F16">
        <w:rPr>
          <w:szCs w:val="24"/>
          <w:lang w:val="en-GB"/>
        </w:rPr>
        <w:tab/>
        <w:t>into the Chamber of £1,885 12s 4d to the use of the children o</w:t>
      </w:r>
      <w:r>
        <w:rPr>
          <w:szCs w:val="24"/>
          <w:lang w:val="en-GB"/>
        </w:rPr>
        <w:t xml:space="preserve">f </w:t>
      </w:r>
    </w:p>
    <w:p w14:paraId="515DBCA3" w14:textId="77777777" w:rsidR="00CF1BC5" w:rsidRDefault="00CF1BC5" w:rsidP="00CF1BC5">
      <w:pPr>
        <w:pStyle w:val="NoSpacing"/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  <w:t>Sir Thomas Hill(q.v.) and Elizabeth(q.v.).</w:t>
      </w:r>
    </w:p>
    <w:p w14:paraId="141A9DB2" w14:textId="77777777" w:rsidR="00CF1BC5" w:rsidRDefault="00CF1BC5" w:rsidP="00CF1BC5">
      <w:pPr>
        <w:pStyle w:val="NoSpacing"/>
        <w:rPr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lang w:val="en-GB"/>
        </w:rPr>
        <w:t>(“Calendar of the Letter-Books of the City of London: L” p249)</w:t>
      </w:r>
    </w:p>
    <w:p w14:paraId="5C207F64" w14:textId="77777777" w:rsidR="00CF1BC5" w:rsidRDefault="00CF1BC5" w:rsidP="00CF1BC5">
      <w:pPr>
        <w:pStyle w:val="NoSpacing"/>
        <w:rPr>
          <w:lang w:val="en-GB"/>
        </w:rPr>
      </w:pPr>
    </w:p>
    <w:p w14:paraId="65C41557" w14:textId="77777777" w:rsidR="00CF1BC5" w:rsidRDefault="00CF1BC5" w:rsidP="00CF1BC5">
      <w:pPr>
        <w:pStyle w:val="NoSpacing"/>
        <w:rPr>
          <w:lang w:val="en-GB"/>
        </w:rPr>
      </w:pPr>
    </w:p>
    <w:p w14:paraId="2E7387AB" w14:textId="77777777" w:rsidR="00CF1BC5" w:rsidRDefault="00CF1BC5" w:rsidP="00CF1BC5">
      <w:pPr>
        <w:pStyle w:val="NoSpacing"/>
        <w:rPr>
          <w:lang w:val="en-GB"/>
        </w:rPr>
      </w:pPr>
      <w:r>
        <w:rPr>
          <w:lang w:val="en-GB"/>
        </w:rPr>
        <w:t>8 October 2024</w:t>
      </w:r>
    </w:p>
    <w:p w14:paraId="467DF3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B4B2F" w14:textId="77777777" w:rsidR="00CF1BC5" w:rsidRDefault="00CF1BC5" w:rsidP="009139A6">
      <w:r>
        <w:separator/>
      </w:r>
    </w:p>
  </w:endnote>
  <w:endnote w:type="continuationSeparator" w:id="0">
    <w:p w14:paraId="344EF0B3" w14:textId="77777777" w:rsidR="00CF1BC5" w:rsidRDefault="00CF1B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219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30B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E3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D8DE2" w14:textId="77777777" w:rsidR="00CF1BC5" w:rsidRDefault="00CF1BC5" w:rsidP="009139A6">
      <w:r>
        <w:separator/>
      </w:r>
    </w:p>
  </w:footnote>
  <w:footnote w:type="continuationSeparator" w:id="0">
    <w:p w14:paraId="2B3511B8" w14:textId="77777777" w:rsidR="00CF1BC5" w:rsidRDefault="00CF1B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AFB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E87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18F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C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1BC5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C50D"/>
  <w15:chartTrackingRefBased/>
  <w15:docId w15:val="{804D487D-47DB-40C2-9A3E-C84543C6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2024-10-08T17:41:00Z</dcterms:created>
  <dcterms:modified xsi:type="dcterms:W3CDTF">2024-10-08T17:42:00Z</dcterms:modified>
</cp:coreProperties>
</file>