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94E31" w14:textId="77777777" w:rsidR="001B226E" w:rsidRDefault="001B226E" w:rsidP="001B2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TIMERDEN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fl.1429)</w:t>
      </w:r>
    </w:p>
    <w:p w14:paraId="25499C66" w14:textId="77777777" w:rsidR="001B226E" w:rsidRDefault="001B226E" w:rsidP="001B2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1401AC6E" w14:textId="77777777" w:rsidR="001B226E" w:rsidRDefault="001B226E" w:rsidP="001B226E">
      <w:pPr>
        <w:pStyle w:val="NoSpacing"/>
        <w:rPr>
          <w:rFonts w:cs="Times New Roman"/>
          <w:szCs w:val="24"/>
        </w:rPr>
      </w:pPr>
    </w:p>
    <w:p w14:paraId="1F40B45B" w14:textId="77777777" w:rsidR="001B226E" w:rsidRDefault="001B226E" w:rsidP="001B226E">
      <w:pPr>
        <w:pStyle w:val="NoSpacing"/>
        <w:rPr>
          <w:rFonts w:cs="Times New Roman"/>
          <w:szCs w:val="24"/>
        </w:rPr>
      </w:pPr>
    </w:p>
    <w:p w14:paraId="1053C9F9" w14:textId="77777777" w:rsidR="001B226E" w:rsidRDefault="001B226E" w:rsidP="001B2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He became apprenticed to Roger Kelsay of London, draper(q.v.).</w:t>
      </w:r>
    </w:p>
    <w:p w14:paraId="797810CC" w14:textId="77777777" w:rsidR="001B226E" w:rsidRDefault="001B226E" w:rsidP="001B2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E71F2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0E295CEC" w14:textId="77777777" w:rsidR="001B226E" w:rsidRDefault="001B226E" w:rsidP="001B226E">
      <w:pPr>
        <w:pStyle w:val="NoSpacing"/>
        <w:rPr>
          <w:rFonts w:cs="Times New Roman"/>
          <w:szCs w:val="24"/>
        </w:rPr>
      </w:pPr>
    </w:p>
    <w:p w14:paraId="63DE721E" w14:textId="77777777" w:rsidR="001B226E" w:rsidRDefault="001B226E" w:rsidP="001B226E">
      <w:pPr>
        <w:pStyle w:val="NoSpacing"/>
        <w:rPr>
          <w:rFonts w:cs="Times New Roman"/>
          <w:szCs w:val="24"/>
        </w:rPr>
      </w:pPr>
    </w:p>
    <w:p w14:paraId="67CCE56D" w14:textId="77777777" w:rsidR="001B226E" w:rsidRDefault="001B226E" w:rsidP="001B2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July 2024</w:t>
      </w:r>
    </w:p>
    <w:p w14:paraId="524E9F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DFA36" w14:textId="77777777" w:rsidR="001B226E" w:rsidRDefault="001B226E" w:rsidP="009139A6">
      <w:r>
        <w:separator/>
      </w:r>
    </w:p>
  </w:endnote>
  <w:endnote w:type="continuationSeparator" w:id="0">
    <w:p w14:paraId="511FBDFF" w14:textId="77777777" w:rsidR="001B226E" w:rsidRDefault="001B22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614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5CA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B06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820B7" w14:textId="77777777" w:rsidR="001B226E" w:rsidRDefault="001B226E" w:rsidP="009139A6">
      <w:r>
        <w:separator/>
      </w:r>
    </w:p>
  </w:footnote>
  <w:footnote w:type="continuationSeparator" w:id="0">
    <w:p w14:paraId="23B45FE5" w14:textId="77777777" w:rsidR="001B226E" w:rsidRDefault="001B22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55C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D95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443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6E"/>
    <w:rsid w:val="000666E0"/>
    <w:rsid w:val="001B226E"/>
    <w:rsid w:val="002510B7"/>
    <w:rsid w:val="00270799"/>
    <w:rsid w:val="005C130B"/>
    <w:rsid w:val="00633AE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BE182"/>
  <w15:chartTrackingRefBased/>
  <w15:docId w15:val="{C42C3AAD-234D-4BC6-9248-1AAD1728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B22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2024-07-18T16:02:00Z</dcterms:created>
  <dcterms:modified xsi:type="dcterms:W3CDTF">2024-07-18T16:02:00Z</dcterms:modified>
</cp:coreProperties>
</file>