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A51B4" w14:textId="77777777" w:rsidR="00FA4237" w:rsidRDefault="00FA4237" w:rsidP="00FA42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TIPPUC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75ED2F38" w14:textId="77777777" w:rsidR="00FA4237" w:rsidRDefault="00FA4237" w:rsidP="00FA42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Mercer.</w:t>
      </w:r>
    </w:p>
    <w:p w14:paraId="27396677" w14:textId="77777777" w:rsidR="00FA4237" w:rsidRDefault="00FA4237" w:rsidP="00FA4237">
      <w:pPr>
        <w:pStyle w:val="NoSpacing"/>
        <w:rPr>
          <w:rFonts w:cs="Times New Roman"/>
          <w:szCs w:val="24"/>
        </w:rPr>
      </w:pPr>
    </w:p>
    <w:p w14:paraId="601CA517" w14:textId="77777777" w:rsidR="00FA4237" w:rsidRDefault="00FA4237" w:rsidP="00FA4237">
      <w:pPr>
        <w:pStyle w:val="NoSpacing"/>
        <w:rPr>
          <w:rFonts w:cs="Times New Roman"/>
          <w:szCs w:val="24"/>
        </w:rPr>
      </w:pPr>
    </w:p>
    <w:p w14:paraId="45F65698" w14:textId="77777777" w:rsidR="00FA4237" w:rsidRDefault="00FA4237" w:rsidP="00FA42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1400</w:t>
      </w:r>
      <w:r>
        <w:rPr>
          <w:rFonts w:cs="Times New Roman"/>
          <w:szCs w:val="24"/>
        </w:rPr>
        <w:tab/>
        <w:t xml:space="preserve">He took on an apprentice, </w:t>
      </w:r>
      <w:proofErr w:type="spellStart"/>
      <w:r>
        <w:rPr>
          <w:rFonts w:cs="Times New Roman"/>
          <w:szCs w:val="24"/>
        </w:rPr>
        <w:t>Raulyn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Langtre</w:t>
      </w:r>
      <w:proofErr w:type="spellEnd"/>
      <w:r>
        <w:rPr>
          <w:rFonts w:cs="Times New Roman"/>
          <w:szCs w:val="24"/>
        </w:rPr>
        <w:t>(q.v.).</w:t>
      </w:r>
    </w:p>
    <w:p w14:paraId="1664ECFF" w14:textId="77777777" w:rsidR="00FA4237" w:rsidRDefault="00FA4237" w:rsidP="00FA42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A2C81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38E4BC11" w14:textId="77777777" w:rsidR="00FA4237" w:rsidRDefault="00FA4237" w:rsidP="00FA4237">
      <w:pPr>
        <w:pStyle w:val="NoSpacing"/>
        <w:rPr>
          <w:rFonts w:cs="Times New Roman"/>
          <w:szCs w:val="24"/>
        </w:rPr>
      </w:pPr>
    </w:p>
    <w:p w14:paraId="3A0FB251" w14:textId="77777777" w:rsidR="00FA4237" w:rsidRDefault="00FA4237" w:rsidP="00FA4237">
      <w:pPr>
        <w:pStyle w:val="NoSpacing"/>
        <w:rPr>
          <w:rFonts w:cs="Times New Roman"/>
          <w:szCs w:val="24"/>
        </w:rPr>
      </w:pPr>
    </w:p>
    <w:p w14:paraId="0738949D" w14:textId="77777777" w:rsidR="00FA4237" w:rsidRDefault="00FA4237" w:rsidP="00FA42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October 2024</w:t>
      </w:r>
    </w:p>
    <w:p w14:paraId="650DC27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E2D5A" w14:textId="77777777" w:rsidR="00FA4237" w:rsidRDefault="00FA4237" w:rsidP="009139A6">
      <w:r>
        <w:separator/>
      </w:r>
    </w:p>
  </w:endnote>
  <w:endnote w:type="continuationSeparator" w:id="0">
    <w:p w14:paraId="64D31E45" w14:textId="77777777" w:rsidR="00FA4237" w:rsidRDefault="00FA42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243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A35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C74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DF7E9" w14:textId="77777777" w:rsidR="00FA4237" w:rsidRDefault="00FA4237" w:rsidP="009139A6">
      <w:r>
        <w:separator/>
      </w:r>
    </w:p>
  </w:footnote>
  <w:footnote w:type="continuationSeparator" w:id="0">
    <w:p w14:paraId="3DAC3E23" w14:textId="77777777" w:rsidR="00FA4237" w:rsidRDefault="00FA42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369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2B0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23F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3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2FB5"/>
    <w:rsid w:val="00F5287F"/>
    <w:rsid w:val="00FA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423C2"/>
  <w15:chartTrackingRefBased/>
  <w15:docId w15:val="{55A4C62E-1BD6-4F56-890B-EFF886C3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A42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2024-10-15T20:30:00Z</dcterms:created>
  <dcterms:modified xsi:type="dcterms:W3CDTF">2024-10-15T20:31:00Z</dcterms:modified>
</cp:coreProperties>
</file>