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4A384" w14:textId="77777777" w:rsidR="004A21AB" w:rsidRDefault="004A21AB" w:rsidP="004A21AB">
      <w:pPr>
        <w:pStyle w:val="NoSpacing"/>
      </w:pPr>
      <w:r>
        <w:rPr>
          <w:u w:val="single"/>
        </w:rPr>
        <w:t>Richard TIRWHIT</w:t>
      </w:r>
      <w:r>
        <w:t xml:space="preserve">      </w:t>
      </w:r>
      <w:proofErr w:type="gramStart"/>
      <w:r>
        <w:t xml:space="preserve">   (</w:t>
      </w:r>
      <w:proofErr w:type="gramEnd"/>
      <w:r>
        <w:t>fl.1411)</w:t>
      </w:r>
    </w:p>
    <w:p w14:paraId="19620215" w14:textId="77777777" w:rsidR="004A21AB" w:rsidRDefault="004A21AB" w:rsidP="004A21AB">
      <w:pPr>
        <w:pStyle w:val="NoSpacing"/>
      </w:pPr>
    </w:p>
    <w:p w14:paraId="5FF68E4F" w14:textId="77777777" w:rsidR="004A21AB" w:rsidRDefault="004A21AB" w:rsidP="004A21AB">
      <w:pPr>
        <w:pStyle w:val="NoSpacing"/>
      </w:pPr>
    </w:p>
    <w:p w14:paraId="10BE4CC3" w14:textId="77777777" w:rsidR="004A21AB" w:rsidRDefault="004A21AB" w:rsidP="004A21AB">
      <w:pPr>
        <w:pStyle w:val="NoSpacing"/>
      </w:pPr>
      <w:r>
        <w:t>20 Oct.1411</w:t>
      </w:r>
      <w:r>
        <w:tab/>
        <w:t>Settlement of the action taken by him and four others against Michael</w:t>
      </w:r>
    </w:p>
    <w:p w14:paraId="6F938311" w14:textId="77777777" w:rsidR="004A21AB" w:rsidRDefault="004A21AB" w:rsidP="004A21AB">
      <w:pPr>
        <w:pStyle w:val="NoSpacing"/>
      </w:pPr>
      <w:r>
        <w:tab/>
      </w:r>
      <w:r>
        <w:tab/>
        <w:t>de la Pole, Earl of Suffolk(q.v.) and his wife, Katherine(q.v.), deforciants</w:t>
      </w:r>
    </w:p>
    <w:p w14:paraId="09182627" w14:textId="77777777" w:rsidR="004A21AB" w:rsidRDefault="004A21AB" w:rsidP="004A21AB">
      <w:pPr>
        <w:pStyle w:val="NoSpacing"/>
      </w:pPr>
      <w:r>
        <w:tab/>
      </w:r>
      <w:r>
        <w:tab/>
        <w:t>of the manor of Harpswell, Lincolnshire.</w:t>
      </w:r>
    </w:p>
    <w:p w14:paraId="7E7C6D1F" w14:textId="77777777" w:rsidR="004A21AB" w:rsidRPr="002D67F9" w:rsidRDefault="004A21AB" w:rsidP="004A21AB">
      <w:pPr>
        <w:pStyle w:val="NoSpacing"/>
      </w:pPr>
      <w:r>
        <w:tab/>
      </w:r>
      <w:r>
        <w:tab/>
      </w: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06733EFE" w14:textId="77777777" w:rsidR="004A21AB" w:rsidRDefault="004A21AB" w:rsidP="004A21AB">
      <w:pPr>
        <w:pStyle w:val="NoSpacing"/>
        <w:ind w:left="720" w:firstLine="720"/>
      </w:pPr>
      <w:r w:rsidRPr="00E96068">
        <w:t xml:space="preserve">(number </w:t>
      </w:r>
      <w:r>
        <w:t>32)</w:t>
      </w:r>
    </w:p>
    <w:p w14:paraId="0E444C26" w14:textId="77777777" w:rsidR="004A21AB" w:rsidRDefault="004A21AB" w:rsidP="004A21AB">
      <w:pPr>
        <w:pStyle w:val="NoSpacing"/>
      </w:pPr>
    </w:p>
    <w:p w14:paraId="6D2A1848" w14:textId="77777777" w:rsidR="004A21AB" w:rsidRDefault="004A21AB" w:rsidP="004A21AB">
      <w:pPr>
        <w:pStyle w:val="NoSpacing"/>
      </w:pPr>
    </w:p>
    <w:p w14:paraId="02F27121" w14:textId="77777777" w:rsidR="004A21AB" w:rsidRDefault="004A21AB" w:rsidP="004A21AB">
      <w:pPr>
        <w:pStyle w:val="NoSpacing"/>
      </w:pPr>
      <w:r>
        <w:t>10 December 2024</w:t>
      </w:r>
    </w:p>
    <w:p w14:paraId="699F266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386F2" w14:textId="77777777" w:rsidR="004A21AB" w:rsidRDefault="004A21AB" w:rsidP="009139A6">
      <w:r>
        <w:separator/>
      </w:r>
    </w:p>
  </w:endnote>
  <w:endnote w:type="continuationSeparator" w:id="0">
    <w:p w14:paraId="1B5A0172" w14:textId="77777777" w:rsidR="004A21AB" w:rsidRDefault="004A21A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5A7D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A02A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71A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60BF2" w14:textId="77777777" w:rsidR="004A21AB" w:rsidRDefault="004A21AB" w:rsidP="009139A6">
      <w:r>
        <w:separator/>
      </w:r>
    </w:p>
  </w:footnote>
  <w:footnote w:type="continuationSeparator" w:id="0">
    <w:p w14:paraId="0AD0718C" w14:textId="77777777" w:rsidR="004A21AB" w:rsidRDefault="004A21A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976D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B8A7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8B2C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AB"/>
    <w:rsid w:val="000666E0"/>
    <w:rsid w:val="002510B7"/>
    <w:rsid w:val="00270799"/>
    <w:rsid w:val="004A21A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8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77CB7"/>
  <w15:chartTrackingRefBased/>
  <w15:docId w15:val="{830D3513-2105-43F8-BDF1-80A33165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A21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2024-12-28T16:05:00Z</dcterms:created>
  <dcterms:modified xsi:type="dcterms:W3CDTF">2024-12-28T16:06:00Z</dcterms:modified>
</cp:coreProperties>
</file>