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9259F" w14:textId="2BD449C7" w:rsidR="00BA00AB" w:rsidRDefault="009A62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Baldewyn TITTESBURY</w:t>
      </w:r>
      <w:r>
        <w:rPr>
          <w:rFonts w:cs="Times New Roman"/>
          <w:szCs w:val="24"/>
        </w:rPr>
        <w:t xml:space="preserve">     (fl.1419)</w:t>
      </w:r>
    </w:p>
    <w:p w14:paraId="67CF8C7D" w14:textId="518818AC" w:rsidR="009A6255" w:rsidRDefault="009A62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1B48C4BF" w14:textId="77777777" w:rsidR="009A6255" w:rsidRDefault="009A6255" w:rsidP="009139A6">
      <w:pPr>
        <w:pStyle w:val="NoSpacing"/>
        <w:rPr>
          <w:rFonts w:cs="Times New Roman"/>
          <w:szCs w:val="24"/>
        </w:rPr>
      </w:pPr>
    </w:p>
    <w:p w14:paraId="7EF5BE24" w14:textId="77777777" w:rsidR="009A6255" w:rsidRDefault="009A6255" w:rsidP="009139A6">
      <w:pPr>
        <w:pStyle w:val="NoSpacing"/>
        <w:rPr>
          <w:rFonts w:cs="Times New Roman"/>
          <w:szCs w:val="24"/>
        </w:rPr>
      </w:pPr>
    </w:p>
    <w:p w14:paraId="386728C5" w14:textId="77777777" w:rsidR="009A6255" w:rsidRDefault="009A6255" w:rsidP="009A625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Apr.1419</w:t>
      </w:r>
      <w:r>
        <w:rPr>
          <w:rFonts w:cs="Times New Roman"/>
          <w:szCs w:val="24"/>
          <w:lang w:val="en-GB"/>
        </w:rPr>
        <w:tab/>
        <w:t>He was a witness when John Salman of London, malemaker(q.v.), gifted his</w:t>
      </w:r>
    </w:p>
    <w:p w14:paraId="6893D07A" w14:textId="77777777" w:rsidR="009A6255" w:rsidRDefault="009A6255" w:rsidP="009A625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goods and chattels to John Usk of London, mercer(q.v.).</w:t>
      </w:r>
    </w:p>
    <w:p w14:paraId="09B1BA08" w14:textId="77777777" w:rsidR="009A6255" w:rsidRPr="0018777A" w:rsidRDefault="009A6255" w:rsidP="009A6255">
      <w:pPr>
        <w:pStyle w:val="NoSpacing"/>
        <w:ind w:left="1440"/>
        <w:rPr>
          <w:rFonts w:cs="Times New Roman"/>
          <w:szCs w:val="24"/>
          <w:lang w:val="en-GB"/>
        </w:rPr>
      </w:pPr>
      <w:r w:rsidRPr="00077E02">
        <w:rPr>
          <w:rFonts w:cs="Times New Roman"/>
          <w:szCs w:val="24"/>
        </w:rPr>
        <w:t>(“Calendar of Plea and Memoranda Rolls preserved among the archives of the Corporation of the City of London at the Guildhall A.D. 1413-1437”, edited by A.H.Thomas pub. Cambridge University Press 1943 p.</w:t>
      </w:r>
      <w:r>
        <w:rPr>
          <w:rFonts w:cs="Times New Roman"/>
          <w:szCs w:val="24"/>
        </w:rPr>
        <w:t>66)</w:t>
      </w:r>
    </w:p>
    <w:p w14:paraId="077897E0" w14:textId="77777777" w:rsidR="009A6255" w:rsidRDefault="009A6255" w:rsidP="009139A6">
      <w:pPr>
        <w:pStyle w:val="NoSpacing"/>
        <w:rPr>
          <w:rFonts w:cs="Times New Roman"/>
          <w:szCs w:val="24"/>
        </w:rPr>
      </w:pPr>
    </w:p>
    <w:p w14:paraId="72ADADEA" w14:textId="77777777" w:rsidR="009A6255" w:rsidRDefault="009A6255" w:rsidP="009139A6">
      <w:pPr>
        <w:pStyle w:val="NoSpacing"/>
        <w:rPr>
          <w:rFonts w:cs="Times New Roman"/>
          <w:szCs w:val="24"/>
        </w:rPr>
      </w:pPr>
    </w:p>
    <w:p w14:paraId="74326AD8" w14:textId="255C8307" w:rsidR="009A6255" w:rsidRPr="009A6255" w:rsidRDefault="009A62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July 2024</w:t>
      </w:r>
    </w:p>
    <w:sectPr w:rsidR="009A6255" w:rsidRPr="009A62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DB72E" w14:textId="77777777" w:rsidR="009A6255" w:rsidRDefault="009A6255" w:rsidP="009139A6">
      <w:r>
        <w:separator/>
      </w:r>
    </w:p>
  </w:endnote>
  <w:endnote w:type="continuationSeparator" w:id="0">
    <w:p w14:paraId="1AB9EA6A" w14:textId="77777777" w:rsidR="009A6255" w:rsidRDefault="009A62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B0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A1E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FF2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BB2DD" w14:textId="77777777" w:rsidR="009A6255" w:rsidRDefault="009A6255" w:rsidP="009139A6">
      <w:r>
        <w:separator/>
      </w:r>
    </w:p>
  </w:footnote>
  <w:footnote w:type="continuationSeparator" w:id="0">
    <w:p w14:paraId="1552954E" w14:textId="77777777" w:rsidR="009A6255" w:rsidRDefault="009A62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40D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507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9F1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5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A6255"/>
    <w:rsid w:val="00A3176C"/>
    <w:rsid w:val="00A57EAF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3A23"/>
  <w15:chartTrackingRefBased/>
  <w15:docId w15:val="{B1047315-2C84-4BE1-AB17-0DB70045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2024-07-21T07:12:00Z</dcterms:created>
  <dcterms:modified xsi:type="dcterms:W3CDTF">2024-07-21T07:13:00Z</dcterms:modified>
</cp:coreProperties>
</file>