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D703" w14:textId="77777777" w:rsidR="005114AF" w:rsidRDefault="005114AF" w:rsidP="005114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TOD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5276878C" w14:textId="77777777" w:rsidR="005114AF" w:rsidRDefault="005114AF" w:rsidP="005114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Vintner.</w:t>
      </w:r>
    </w:p>
    <w:p w14:paraId="283AF0A2" w14:textId="77777777" w:rsidR="005114AF" w:rsidRDefault="005114AF" w:rsidP="005114AF">
      <w:pPr>
        <w:pStyle w:val="NoSpacing"/>
        <w:rPr>
          <w:rFonts w:cs="Times New Roman"/>
          <w:szCs w:val="24"/>
        </w:rPr>
      </w:pPr>
    </w:p>
    <w:p w14:paraId="782E4A78" w14:textId="77777777" w:rsidR="005114AF" w:rsidRDefault="005114AF" w:rsidP="005114AF">
      <w:pPr>
        <w:pStyle w:val="NoSpacing"/>
        <w:rPr>
          <w:rFonts w:cs="Times New Roman"/>
          <w:szCs w:val="24"/>
        </w:rPr>
      </w:pPr>
    </w:p>
    <w:p w14:paraId="22EBD2B5" w14:textId="77777777" w:rsidR="005114AF" w:rsidRDefault="005114AF" w:rsidP="005114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Atkynson</w:t>
      </w:r>
      <w:proofErr w:type="spellEnd"/>
      <w:r>
        <w:rPr>
          <w:rFonts w:cs="Times New Roman"/>
          <w:szCs w:val="24"/>
        </w:rPr>
        <w:t xml:space="preserve"> of York,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 xml:space="preserve">(q.v.),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4BFF3FFF" w14:textId="77777777" w:rsidR="005114AF" w:rsidRDefault="005114AF" w:rsidP="005114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John </w:t>
      </w:r>
      <w:proofErr w:type="spellStart"/>
      <w:r>
        <w:rPr>
          <w:rFonts w:cs="Times New Roman"/>
          <w:szCs w:val="24"/>
        </w:rPr>
        <w:t>Crosseby</w:t>
      </w:r>
      <w:proofErr w:type="spellEnd"/>
      <w:r>
        <w:rPr>
          <w:rFonts w:cs="Times New Roman"/>
          <w:szCs w:val="24"/>
        </w:rPr>
        <w:t xml:space="preserve"> of York, vintner(q.v.).</w:t>
      </w:r>
    </w:p>
    <w:p w14:paraId="1A46F61A" w14:textId="77777777" w:rsidR="005114AF" w:rsidRDefault="005114AF" w:rsidP="005114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674E9">
          <w:rPr>
            <w:rStyle w:val="Hyperlink"/>
            <w:rFonts w:cs="Times New Roman"/>
            <w:szCs w:val="24"/>
          </w:rPr>
          <w:t>https://waalt.uh.edu/index.php/CP40/689:_A-J</w:t>
        </w:r>
      </w:hyperlink>
      <w:r>
        <w:rPr>
          <w:rFonts w:cs="Times New Roman"/>
          <w:szCs w:val="24"/>
        </w:rPr>
        <w:t xml:space="preserve"> )</w:t>
      </w:r>
    </w:p>
    <w:p w14:paraId="2F5BFC78" w14:textId="77777777" w:rsidR="005114AF" w:rsidRDefault="005114AF" w:rsidP="005114AF">
      <w:pPr>
        <w:pStyle w:val="NoSpacing"/>
        <w:rPr>
          <w:rFonts w:cs="Times New Roman"/>
          <w:szCs w:val="24"/>
        </w:rPr>
      </w:pPr>
    </w:p>
    <w:p w14:paraId="76F143D5" w14:textId="77777777" w:rsidR="005114AF" w:rsidRDefault="005114AF" w:rsidP="005114AF">
      <w:pPr>
        <w:pStyle w:val="NoSpacing"/>
        <w:rPr>
          <w:rFonts w:cs="Times New Roman"/>
          <w:szCs w:val="24"/>
        </w:rPr>
      </w:pPr>
    </w:p>
    <w:p w14:paraId="20C44415" w14:textId="77777777" w:rsidR="005114AF" w:rsidRDefault="005114AF" w:rsidP="005114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2023</w:t>
      </w:r>
    </w:p>
    <w:p w14:paraId="348B1D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DEF5" w14:textId="77777777" w:rsidR="005114AF" w:rsidRDefault="005114AF" w:rsidP="009139A6">
      <w:r>
        <w:separator/>
      </w:r>
    </w:p>
  </w:endnote>
  <w:endnote w:type="continuationSeparator" w:id="0">
    <w:p w14:paraId="71C2E5E1" w14:textId="77777777" w:rsidR="005114AF" w:rsidRDefault="005114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B5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4A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EE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E69F" w14:textId="77777777" w:rsidR="005114AF" w:rsidRDefault="005114AF" w:rsidP="009139A6">
      <w:r>
        <w:separator/>
      </w:r>
    </w:p>
  </w:footnote>
  <w:footnote w:type="continuationSeparator" w:id="0">
    <w:p w14:paraId="3E32A474" w14:textId="77777777" w:rsidR="005114AF" w:rsidRDefault="005114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06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8A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CC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AF"/>
    <w:rsid w:val="000666E0"/>
    <w:rsid w:val="002510B7"/>
    <w:rsid w:val="005114A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328D"/>
  <w15:chartTrackingRefBased/>
  <w15:docId w15:val="{747498FF-288A-4A9C-9E86-2BB91474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114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2023-10-31T11:53:00Z</dcterms:created>
  <dcterms:modified xsi:type="dcterms:W3CDTF">2023-10-31T11:53:00Z</dcterms:modified>
</cp:coreProperties>
</file>