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30FD" w14:textId="77777777" w:rsidR="000A03EF" w:rsidRDefault="000A03EF" w:rsidP="000A03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Jeffrey TODD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fl.1497)</w:t>
      </w:r>
    </w:p>
    <w:p w14:paraId="4AD1267D" w14:textId="77777777" w:rsidR="000A03EF" w:rsidRDefault="000A03EF" w:rsidP="000A03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54BE5550" w14:textId="77777777" w:rsidR="000A03EF" w:rsidRDefault="000A03EF" w:rsidP="000A03EF">
      <w:pPr>
        <w:pStyle w:val="NoSpacing"/>
        <w:rPr>
          <w:rFonts w:cs="Times New Roman"/>
          <w:szCs w:val="24"/>
        </w:rPr>
      </w:pPr>
    </w:p>
    <w:p w14:paraId="24DBB7FA" w14:textId="77777777" w:rsidR="000A03EF" w:rsidRDefault="000A03EF" w:rsidP="000A03EF">
      <w:pPr>
        <w:pStyle w:val="NoSpacing"/>
        <w:rPr>
          <w:rFonts w:cs="Times New Roman"/>
          <w:szCs w:val="24"/>
        </w:rPr>
      </w:pPr>
    </w:p>
    <w:p w14:paraId="1C2DCA77" w14:textId="77777777" w:rsidR="000A03EF" w:rsidRDefault="000A03EF" w:rsidP="000A03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1497</w:t>
      </w:r>
      <w:r>
        <w:rPr>
          <w:rFonts w:cs="Times New Roman"/>
          <w:szCs w:val="24"/>
        </w:rPr>
        <w:tab/>
        <w:t>He became apprenticed to William Garrard of London, draper(q.v.).</w:t>
      </w:r>
    </w:p>
    <w:p w14:paraId="23BCE623" w14:textId="77777777" w:rsidR="000A03EF" w:rsidRDefault="000A03EF" w:rsidP="000A03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A6699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20D59B51" w14:textId="77777777" w:rsidR="000A03EF" w:rsidRDefault="000A03EF" w:rsidP="000A03EF">
      <w:pPr>
        <w:pStyle w:val="NoSpacing"/>
        <w:rPr>
          <w:rFonts w:cs="Times New Roman"/>
          <w:szCs w:val="24"/>
        </w:rPr>
      </w:pPr>
    </w:p>
    <w:p w14:paraId="3DB43AA8" w14:textId="77777777" w:rsidR="000A03EF" w:rsidRDefault="000A03EF" w:rsidP="000A03EF">
      <w:pPr>
        <w:pStyle w:val="NoSpacing"/>
        <w:rPr>
          <w:rFonts w:cs="Times New Roman"/>
          <w:szCs w:val="24"/>
        </w:rPr>
      </w:pPr>
    </w:p>
    <w:p w14:paraId="463B1CC4" w14:textId="77777777" w:rsidR="000A03EF" w:rsidRDefault="000A03EF" w:rsidP="000A03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January 2025</w:t>
      </w:r>
    </w:p>
    <w:p w14:paraId="3376810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48384" w14:textId="77777777" w:rsidR="000A03EF" w:rsidRDefault="000A03EF" w:rsidP="009139A6">
      <w:r>
        <w:separator/>
      </w:r>
    </w:p>
  </w:endnote>
  <w:endnote w:type="continuationSeparator" w:id="0">
    <w:p w14:paraId="4FB99147" w14:textId="77777777" w:rsidR="000A03EF" w:rsidRDefault="000A03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F18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270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A0D3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124EB" w14:textId="77777777" w:rsidR="000A03EF" w:rsidRDefault="000A03EF" w:rsidP="009139A6">
      <w:r>
        <w:separator/>
      </w:r>
    </w:p>
  </w:footnote>
  <w:footnote w:type="continuationSeparator" w:id="0">
    <w:p w14:paraId="669B18E1" w14:textId="77777777" w:rsidR="000A03EF" w:rsidRDefault="000A03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5F60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F9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393D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EF"/>
    <w:rsid w:val="000666E0"/>
    <w:rsid w:val="000A03EF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2C76F"/>
  <w15:chartTrackingRefBased/>
  <w15:docId w15:val="{7ECE1A5C-721D-489D-AA76-5ECBADAD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A03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2025-01-19T21:42:00Z</dcterms:created>
  <dcterms:modified xsi:type="dcterms:W3CDTF">2025-01-19T21:43:00Z</dcterms:modified>
</cp:coreProperties>
</file>