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3D07" w14:textId="77777777" w:rsidR="002C5DC0" w:rsidRDefault="002C5DC0" w:rsidP="002C5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TODD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d.1483)</w:t>
      </w:r>
    </w:p>
    <w:p w14:paraId="336E1AC6" w14:textId="77777777" w:rsidR="002C5DC0" w:rsidRDefault="002C5DC0" w:rsidP="002C5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2205E09E" w14:textId="77777777" w:rsidR="002C5DC0" w:rsidRDefault="002C5DC0" w:rsidP="002C5DC0">
      <w:pPr>
        <w:pStyle w:val="NoSpacing"/>
        <w:rPr>
          <w:rFonts w:cs="Times New Roman"/>
          <w:szCs w:val="24"/>
        </w:rPr>
      </w:pPr>
    </w:p>
    <w:p w14:paraId="5686DA33" w14:textId="77777777" w:rsidR="002C5DC0" w:rsidRDefault="002C5DC0" w:rsidP="002C5DC0">
      <w:pPr>
        <w:pStyle w:val="NoSpacing"/>
        <w:rPr>
          <w:rFonts w:cs="Times New Roman"/>
          <w:szCs w:val="24"/>
        </w:rPr>
      </w:pPr>
    </w:p>
    <w:p w14:paraId="0E6DB757" w14:textId="77777777" w:rsidR="002C5DC0" w:rsidRDefault="002C5DC0" w:rsidP="002C5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= Thomas </w:t>
      </w:r>
      <w:proofErr w:type="spellStart"/>
      <w:r>
        <w:rPr>
          <w:rFonts w:cs="Times New Roman"/>
          <w:szCs w:val="24"/>
        </w:rPr>
        <w:t>Eckilsall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Scarboroough</w:t>
      </w:r>
      <w:proofErr w:type="spellEnd"/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d.1479-80)(q.v.).      (H.P.</w:t>
      </w:r>
      <w:proofErr w:type="gramStart"/>
      <w:r>
        <w:rPr>
          <w:rFonts w:cs="Times New Roman"/>
          <w:szCs w:val="24"/>
        </w:rPr>
        <w:t>pp</w:t>
      </w:r>
      <w:proofErr w:type="gramEnd"/>
      <w:r>
        <w:rPr>
          <w:rFonts w:cs="Times New Roman"/>
          <w:szCs w:val="24"/>
        </w:rPr>
        <w:t>.859-60)</w:t>
      </w:r>
    </w:p>
    <w:p w14:paraId="221F2BCC" w14:textId="77777777" w:rsidR="002C5DC0" w:rsidRDefault="002C5DC0" w:rsidP="002C5DC0">
      <w:pPr>
        <w:pStyle w:val="NoSpacing"/>
        <w:rPr>
          <w:rFonts w:cs="Times New Roman"/>
          <w:szCs w:val="24"/>
        </w:rPr>
      </w:pPr>
    </w:p>
    <w:p w14:paraId="20DFE483" w14:textId="77777777" w:rsidR="002C5DC0" w:rsidRDefault="002C5DC0" w:rsidP="002C5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= </w:t>
      </w:r>
      <w:proofErr w:type="gramStart"/>
      <w:r>
        <w:rPr>
          <w:rFonts w:cs="Times New Roman"/>
          <w:szCs w:val="24"/>
        </w:rPr>
        <w:t>2  William</w:t>
      </w:r>
      <w:proofErr w:type="gramEnd"/>
      <w:r>
        <w:rPr>
          <w:rFonts w:cs="Times New Roman"/>
          <w:szCs w:val="24"/>
        </w:rPr>
        <w:t xml:space="preserve"> Todd of Tork(d.1503)</w:t>
      </w:r>
    </w:p>
    <w:p w14:paraId="484E404B" w14:textId="77777777" w:rsidR="002C5DC0" w:rsidRDefault="002C5DC0" w:rsidP="002C5DC0">
      <w:pPr>
        <w:pStyle w:val="NoSpacing"/>
        <w:rPr>
          <w:rFonts w:cs="Times New Roman"/>
          <w:szCs w:val="24"/>
        </w:rPr>
      </w:pPr>
    </w:p>
    <w:p w14:paraId="7D055AC1" w14:textId="77777777" w:rsidR="002C5DC0" w:rsidRDefault="002C5DC0" w:rsidP="002C5DC0">
      <w:pPr>
        <w:pStyle w:val="NoSpacing"/>
        <w:rPr>
          <w:rFonts w:cs="Times New Roman"/>
          <w:szCs w:val="24"/>
        </w:rPr>
      </w:pPr>
    </w:p>
    <w:p w14:paraId="51779254" w14:textId="77777777" w:rsidR="002C5DC0" w:rsidRDefault="002C5DC0" w:rsidP="002C5D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4CB8E8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D4C5" w14:textId="77777777" w:rsidR="002C5DC0" w:rsidRDefault="002C5DC0" w:rsidP="009139A6">
      <w:r>
        <w:separator/>
      </w:r>
    </w:p>
  </w:endnote>
  <w:endnote w:type="continuationSeparator" w:id="0">
    <w:p w14:paraId="651947A2" w14:textId="77777777" w:rsidR="002C5DC0" w:rsidRDefault="002C5D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3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D7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1F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2796" w14:textId="77777777" w:rsidR="002C5DC0" w:rsidRDefault="002C5DC0" w:rsidP="009139A6">
      <w:r>
        <w:separator/>
      </w:r>
    </w:p>
  </w:footnote>
  <w:footnote w:type="continuationSeparator" w:id="0">
    <w:p w14:paraId="41418209" w14:textId="77777777" w:rsidR="002C5DC0" w:rsidRDefault="002C5D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E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CD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18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0"/>
    <w:rsid w:val="000666E0"/>
    <w:rsid w:val="002510B7"/>
    <w:rsid w:val="00270799"/>
    <w:rsid w:val="002C5DC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04"/>
  <w15:chartTrackingRefBased/>
  <w15:docId w15:val="{DA3E4230-6412-4B8B-B499-187D1EE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2025-01-09T09:19:00Z</dcterms:created>
  <dcterms:modified xsi:type="dcterms:W3CDTF">2025-01-09T09:20:00Z</dcterms:modified>
</cp:coreProperties>
</file>