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982D" w14:textId="77777777" w:rsidR="00130BB3" w:rsidRDefault="00130BB3" w:rsidP="00130B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TOKE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6622BF2D" w14:textId="77777777" w:rsidR="00130BB3" w:rsidRDefault="00130BB3" w:rsidP="00130BB3">
      <w:pPr>
        <w:pStyle w:val="NoSpacing"/>
        <w:rPr>
          <w:rFonts w:cs="Times New Roman"/>
          <w:szCs w:val="24"/>
        </w:rPr>
      </w:pPr>
    </w:p>
    <w:p w14:paraId="5E0D1077" w14:textId="77777777" w:rsidR="00130BB3" w:rsidRDefault="00130BB3" w:rsidP="00130BB3">
      <w:pPr>
        <w:pStyle w:val="NoSpacing"/>
        <w:rPr>
          <w:rFonts w:cs="Times New Roman"/>
          <w:szCs w:val="24"/>
        </w:rPr>
      </w:pPr>
    </w:p>
    <w:p w14:paraId="363D8D62" w14:textId="77777777" w:rsidR="00130BB3" w:rsidRDefault="00130BB3" w:rsidP="00130B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He and Michael Pilet(q.v.) made a plaint of debt against Nicholas Martyn</w:t>
      </w:r>
    </w:p>
    <w:p w14:paraId="7265AE82" w14:textId="77777777" w:rsidR="00130BB3" w:rsidRDefault="00130BB3" w:rsidP="00130B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Canterbury, bowyer(q.v.).</w:t>
      </w:r>
    </w:p>
    <w:p w14:paraId="41E49D20" w14:textId="77777777" w:rsidR="00130BB3" w:rsidRDefault="00130BB3" w:rsidP="00130B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7A6C9DAD" w14:textId="77777777" w:rsidR="00130BB3" w:rsidRDefault="00130BB3" w:rsidP="00130BB3">
      <w:pPr>
        <w:pStyle w:val="NoSpacing"/>
        <w:rPr>
          <w:rFonts w:cs="Times New Roman"/>
          <w:szCs w:val="24"/>
        </w:rPr>
      </w:pPr>
    </w:p>
    <w:p w14:paraId="33E9F9DF" w14:textId="77777777" w:rsidR="00130BB3" w:rsidRDefault="00130BB3" w:rsidP="00130BB3">
      <w:pPr>
        <w:pStyle w:val="NoSpacing"/>
        <w:rPr>
          <w:rFonts w:cs="Times New Roman"/>
          <w:szCs w:val="24"/>
        </w:rPr>
      </w:pPr>
    </w:p>
    <w:p w14:paraId="3223BBF3" w14:textId="77777777" w:rsidR="00130BB3" w:rsidRDefault="00130BB3" w:rsidP="00130BB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February 2025</w:t>
      </w:r>
    </w:p>
    <w:p w14:paraId="381610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A6732" w14:textId="77777777" w:rsidR="00130BB3" w:rsidRDefault="00130BB3" w:rsidP="009139A6">
      <w:r>
        <w:separator/>
      </w:r>
    </w:p>
  </w:endnote>
  <w:endnote w:type="continuationSeparator" w:id="0">
    <w:p w14:paraId="64A58568" w14:textId="77777777" w:rsidR="00130BB3" w:rsidRDefault="00130B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9F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F5E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D9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DF336" w14:textId="77777777" w:rsidR="00130BB3" w:rsidRDefault="00130BB3" w:rsidP="009139A6">
      <w:r>
        <w:separator/>
      </w:r>
    </w:p>
  </w:footnote>
  <w:footnote w:type="continuationSeparator" w:id="0">
    <w:p w14:paraId="36EBD672" w14:textId="77777777" w:rsidR="00130BB3" w:rsidRDefault="00130B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9F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02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D1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B3"/>
    <w:rsid w:val="000666E0"/>
    <w:rsid w:val="00130BB3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71DD5"/>
  <w15:chartTrackingRefBased/>
  <w15:docId w15:val="{E9144CE7-DC7E-472D-9DF8-73C47158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30B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2025-02-10T12:45:00Z</dcterms:created>
  <dcterms:modified xsi:type="dcterms:W3CDTF">2025-02-10T12:45:00Z</dcterms:modified>
</cp:coreProperties>
</file>