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11F99" w14:textId="77777777" w:rsidR="00E33C90" w:rsidRDefault="00E33C90" w:rsidP="00E33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TOLCHARD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431608EC" w14:textId="77777777" w:rsidR="00E33C90" w:rsidRDefault="00E33C90" w:rsidP="00E33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3F61257E" w14:textId="77777777" w:rsidR="00E33C90" w:rsidRDefault="00E33C90" w:rsidP="00E33C90">
      <w:pPr>
        <w:pStyle w:val="NoSpacing"/>
        <w:rPr>
          <w:rFonts w:cs="Times New Roman"/>
          <w:szCs w:val="24"/>
        </w:rPr>
      </w:pPr>
    </w:p>
    <w:p w14:paraId="0CE831DC" w14:textId="77777777" w:rsidR="00E33C90" w:rsidRDefault="00E33C90" w:rsidP="00E33C90">
      <w:pPr>
        <w:pStyle w:val="NoSpacing"/>
        <w:rPr>
          <w:rFonts w:cs="Times New Roman"/>
          <w:szCs w:val="24"/>
        </w:rPr>
      </w:pPr>
    </w:p>
    <w:p w14:paraId="42CD8BA8" w14:textId="77777777" w:rsidR="00E33C90" w:rsidRDefault="00E33C90" w:rsidP="00E33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>Mayor.</w:t>
      </w:r>
    </w:p>
    <w:p w14:paraId="6273717D" w14:textId="77777777" w:rsidR="00E33C90" w:rsidRDefault="00E33C90" w:rsidP="00E33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01D5B0DD" w14:textId="77777777" w:rsidR="00E33C90" w:rsidRDefault="00E33C90" w:rsidP="00E33C9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 xml:space="preserve"> The Parade, Sherborne, 1889 p.43)</w:t>
      </w:r>
    </w:p>
    <w:p w14:paraId="7DEEC9B3" w14:textId="77777777" w:rsidR="00E33C90" w:rsidRDefault="00E33C90" w:rsidP="00E33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Mayor again.   (ibid.)</w:t>
      </w:r>
    </w:p>
    <w:p w14:paraId="4CBCD9CE" w14:textId="77777777" w:rsidR="00E33C90" w:rsidRDefault="00E33C90" w:rsidP="00E33C90">
      <w:pPr>
        <w:pStyle w:val="NoSpacing"/>
        <w:ind w:left="720" w:firstLine="720"/>
        <w:rPr>
          <w:rFonts w:cs="Times New Roman"/>
          <w:szCs w:val="24"/>
        </w:rPr>
      </w:pPr>
    </w:p>
    <w:p w14:paraId="03FC9579" w14:textId="77777777" w:rsidR="00E33C90" w:rsidRDefault="00E33C90" w:rsidP="00E33C90">
      <w:pPr>
        <w:pStyle w:val="NoSpacing"/>
        <w:ind w:left="720" w:firstLine="720"/>
        <w:rPr>
          <w:rFonts w:cs="Times New Roman"/>
          <w:szCs w:val="24"/>
        </w:rPr>
      </w:pPr>
    </w:p>
    <w:p w14:paraId="0BFEEA13" w14:textId="77777777" w:rsidR="00E33C90" w:rsidRDefault="00E33C90" w:rsidP="00E33C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24FF4A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B81A" w14:textId="77777777" w:rsidR="00E33C90" w:rsidRDefault="00E33C90" w:rsidP="009139A6">
      <w:r>
        <w:separator/>
      </w:r>
    </w:p>
  </w:endnote>
  <w:endnote w:type="continuationSeparator" w:id="0">
    <w:p w14:paraId="13B6ED07" w14:textId="77777777" w:rsidR="00E33C90" w:rsidRDefault="00E33C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DC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A5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BF6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1D4F0" w14:textId="77777777" w:rsidR="00E33C90" w:rsidRDefault="00E33C90" w:rsidP="009139A6">
      <w:r>
        <w:separator/>
      </w:r>
    </w:p>
  </w:footnote>
  <w:footnote w:type="continuationSeparator" w:id="0">
    <w:p w14:paraId="04E09FBD" w14:textId="77777777" w:rsidR="00E33C90" w:rsidRDefault="00E33C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E61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2A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2D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9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33C9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53B1"/>
  <w15:chartTrackingRefBased/>
  <w15:docId w15:val="{B4040FD8-2B69-42BB-B1E2-E6D56339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2024-11-14T21:20:00Z</dcterms:created>
  <dcterms:modified xsi:type="dcterms:W3CDTF">2024-11-14T21:21:00Z</dcterms:modified>
</cp:coreProperties>
</file>