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2F01" w14:textId="77777777" w:rsidR="00F1361F" w:rsidRDefault="00F1361F" w:rsidP="00F136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TOLL</w:t>
      </w:r>
      <w:r>
        <w:rPr>
          <w:rFonts w:cs="Times New Roman"/>
          <w:szCs w:val="24"/>
        </w:rPr>
        <w:t xml:space="preserve">     (fl.1484)</w:t>
      </w:r>
    </w:p>
    <w:p w14:paraId="135EFAA1" w14:textId="77777777" w:rsidR="00F1361F" w:rsidRDefault="00F1361F" w:rsidP="00F136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DC1ADFB" w14:textId="77777777" w:rsidR="00F1361F" w:rsidRDefault="00F1361F" w:rsidP="00F1361F">
      <w:pPr>
        <w:pStyle w:val="NoSpacing"/>
        <w:rPr>
          <w:rFonts w:cs="Times New Roman"/>
          <w:szCs w:val="24"/>
        </w:rPr>
      </w:pPr>
    </w:p>
    <w:p w14:paraId="4A3C5890" w14:textId="77777777" w:rsidR="00F1361F" w:rsidRDefault="00F1361F" w:rsidP="00F1361F">
      <w:pPr>
        <w:pStyle w:val="NoSpacing"/>
        <w:rPr>
          <w:rFonts w:cs="Times New Roman"/>
          <w:szCs w:val="24"/>
        </w:rPr>
      </w:pPr>
    </w:p>
    <w:p w14:paraId="081E791D" w14:textId="77777777" w:rsidR="00F1361F" w:rsidRDefault="00F1361F" w:rsidP="00F136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 Freeman.</w:t>
      </w:r>
    </w:p>
    <w:p w14:paraId="1418F720" w14:textId="77777777" w:rsidR="00F1361F" w:rsidRDefault="00F1361F" w:rsidP="00F136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5EF6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7B6D005" w14:textId="77777777" w:rsidR="00E96609" w:rsidRDefault="00E96609" w:rsidP="00E96609">
      <w:pPr>
        <w:pStyle w:val="NoSpacing"/>
      </w:pPr>
      <w:r>
        <w:tab/>
        <w:t>1499</w:t>
      </w:r>
      <w:r>
        <w:tab/>
        <w:t>He took on an apprentice, Gergory Martin(q.v.).</w:t>
      </w:r>
    </w:p>
    <w:p w14:paraId="1B5729F5" w14:textId="77777777" w:rsidR="00E96609" w:rsidRDefault="00E96609" w:rsidP="00E96609">
      <w:pPr>
        <w:pStyle w:val="NoSpacing"/>
        <w:ind w:left="720" w:firstLine="720"/>
      </w:pPr>
      <w:r>
        <w:t xml:space="preserve">( </w:t>
      </w:r>
      <w:hyperlink r:id="rId7" w:history="1">
        <w:r w:rsidRPr="0067582B">
          <w:rPr>
            <w:rStyle w:val="Hyperlink"/>
          </w:rPr>
          <w:t>www.londonroll.org</w:t>
        </w:r>
      </w:hyperlink>
      <w:r>
        <w:t xml:space="preserve"> )</w:t>
      </w:r>
    </w:p>
    <w:p w14:paraId="72F5B893" w14:textId="77777777" w:rsidR="00E96609" w:rsidRDefault="00E96609" w:rsidP="00F1361F">
      <w:pPr>
        <w:pStyle w:val="NoSpacing"/>
        <w:rPr>
          <w:rFonts w:cs="Times New Roman"/>
          <w:szCs w:val="24"/>
        </w:rPr>
      </w:pPr>
    </w:p>
    <w:p w14:paraId="1CCD32D6" w14:textId="77777777" w:rsidR="00F1361F" w:rsidRDefault="00F1361F" w:rsidP="00F1361F">
      <w:pPr>
        <w:pStyle w:val="NoSpacing"/>
        <w:rPr>
          <w:rFonts w:cs="Times New Roman"/>
          <w:szCs w:val="24"/>
        </w:rPr>
      </w:pPr>
    </w:p>
    <w:p w14:paraId="0723F5AA" w14:textId="77777777" w:rsidR="00F1361F" w:rsidRDefault="00F1361F" w:rsidP="00F1361F">
      <w:pPr>
        <w:pStyle w:val="NoSpacing"/>
        <w:rPr>
          <w:rFonts w:cs="Times New Roman"/>
          <w:szCs w:val="24"/>
        </w:rPr>
      </w:pPr>
    </w:p>
    <w:p w14:paraId="09943DE6" w14:textId="77777777" w:rsidR="00F1361F" w:rsidRDefault="00F1361F" w:rsidP="00F136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0B8AE9B2" w14:textId="506E391F" w:rsidR="00E96609" w:rsidRDefault="00E96609" w:rsidP="00F136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2026</w:t>
      </w:r>
    </w:p>
    <w:p w14:paraId="6C9359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CA61" w14:textId="77777777" w:rsidR="003D46FC" w:rsidRDefault="003D46FC" w:rsidP="009139A6">
      <w:r>
        <w:separator/>
      </w:r>
    </w:p>
  </w:endnote>
  <w:endnote w:type="continuationSeparator" w:id="0">
    <w:p w14:paraId="5E63D63A" w14:textId="77777777" w:rsidR="003D46FC" w:rsidRDefault="003D46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70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F7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2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D58A" w14:textId="77777777" w:rsidR="003D46FC" w:rsidRDefault="003D46FC" w:rsidP="009139A6">
      <w:r>
        <w:separator/>
      </w:r>
    </w:p>
  </w:footnote>
  <w:footnote w:type="continuationSeparator" w:id="0">
    <w:p w14:paraId="1FB4E7C0" w14:textId="77777777" w:rsidR="003D46FC" w:rsidRDefault="003D46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2D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2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69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1F"/>
    <w:rsid w:val="000666E0"/>
    <w:rsid w:val="002510B7"/>
    <w:rsid w:val="00270799"/>
    <w:rsid w:val="003D46FC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7C7F"/>
    <w:rsid w:val="00E61DA6"/>
    <w:rsid w:val="00E96609"/>
    <w:rsid w:val="00EB3209"/>
    <w:rsid w:val="00F1361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A24A"/>
  <w15:chartTrackingRefBased/>
  <w15:docId w15:val="{5887C10C-F645-4834-9B06-20E4165C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3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41</Words>
  <Characters>252</Characters>
  <Application>Microsoft Office Word</Application>
  <DocSecurity>0</DocSecurity>
  <Lines>12</Lines>
  <Paragraphs>7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2024-11-30T09:42:00Z</dcterms:created>
  <dcterms:modified xsi:type="dcterms:W3CDTF">2026-01-14T18:46:00Z</dcterms:modified>
</cp:coreProperties>
</file>