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18C3D" w14:textId="77777777" w:rsidR="00831C74" w:rsidRDefault="00831C74" w:rsidP="00831C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TOLLAS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fl.1433)</w:t>
      </w:r>
    </w:p>
    <w:p w14:paraId="5DFDA5D9" w14:textId="77777777" w:rsidR="00831C74" w:rsidRDefault="00831C74" w:rsidP="00831C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66D05DAE" w14:textId="77777777" w:rsidR="00831C74" w:rsidRDefault="00831C74" w:rsidP="00831C74">
      <w:pPr>
        <w:pStyle w:val="NoSpacing"/>
        <w:rPr>
          <w:rFonts w:cs="Times New Roman"/>
          <w:szCs w:val="24"/>
        </w:rPr>
      </w:pPr>
    </w:p>
    <w:p w14:paraId="62A6D2F8" w14:textId="77777777" w:rsidR="00831C74" w:rsidRDefault="00831C74" w:rsidP="00831C74">
      <w:pPr>
        <w:pStyle w:val="NoSpacing"/>
        <w:rPr>
          <w:rFonts w:cs="Times New Roman"/>
          <w:szCs w:val="24"/>
        </w:rPr>
      </w:pPr>
    </w:p>
    <w:p w14:paraId="34F8707A" w14:textId="77777777" w:rsidR="00831C74" w:rsidRDefault="00831C74" w:rsidP="00831C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1433</w:t>
      </w:r>
      <w:r>
        <w:rPr>
          <w:rFonts w:cs="Times New Roman"/>
          <w:szCs w:val="24"/>
        </w:rPr>
        <w:tab/>
        <w:t>He became apprenticed to Simon Rowell of London, draper(q.v.).</w:t>
      </w:r>
    </w:p>
    <w:p w14:paraId="39FFBFE1" w14:textId="77777777" w:rsidR="00831C74" w:rsidRDefault="00831C74" w:rsidP="00831C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6C00BB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2370E020" w14:textId="77777777" w:rsidR="00831C74" w:rsidRDefault="00831C74" w:rsidP="00831C74">
      <w:pPr>
        <w:pStyle w:val="NoSpacing"/>
        <w:rPr>
          <w:rFonts w:cs="Times New Roman"/>
          <w:szCs w:val="24"/>
        </w:rPr>
      </w:pPr>
    </w:p>
    <w:p w14:paraId="3C52E6BE" w14:textId="77777777" w:rsidR="00831C74" w:rsidRDefault="00831C74" w:rsidP="00831C74">
      <w:pPr>
        <w:pStyle w:val="NoSpacing"/>
        <w:rPr>
          <w:rFonts w:cs="Times New Roman"/>
          <w:szCs w:val="24"/>
        </w:rPr>
      </w:pPr>
    </w:p>
    <w:p w14:paraId="536AECED" w14:textId="77777777" w:rsidR="00831C74" w:rsidRDefault="00831C74" w:rsidP="00831C7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September 2024</w:t>
      </w:r>
    </w:p>
    <w:p w14:paraId="47EE0EF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DE484" w14:textId="77777777" w:rsidR="00831C74" w:rsidRDefault="00831C74" w:rsidP="009139A6">
      <w:r>
        <w:separator/>
      </w:r>
    </w:p>
  </w:endnote>
  <w:endnote w:type="continuationSeparator" w:id="0">
    <w:p w14:paraId="49EDE5BC" w14:textId="77777777" w:rsidR="00831C74" w:rsidRDefault="00831C7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A238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905A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3F01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D306FA" w14:textId="77777777" w:rsidR="00831C74" w:rsidRDefault="00831C74" w:rsidP="009139A6">
      <w:r>
        <w:separator/>
      </w:r>
    </w:p>
  </w:footnote>
  <w:footnote w:type="continuationSeparator" w:id="0">
    <w:p w14:paraId="0A68B93D" w14:textId="77777777" w:rsidR="00831C74" w:rsidRDefault="00831C7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BE2E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8A26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56FC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C74"/>
    <w:rsid w:val="000666E0"/>
    <w:rsid w:val="002510B7"/>
    <w:rsid w:val="00270799"/>
    <w:rsid w:val="005C130B"/>
    <w:rsid w:val="007F388D"/>
    <w:rsid w:val="00826F5C"/>
    <w:rsid w:val="00831C74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CA1E2"/>
  <w15:chartTrackingRefBased/>
  <w15:docId w15:val="{8C9BC186-A11F-4FFF-B881-75326B14B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31C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2024-09-15T19:48:00Z</dcterms:created>
  <dcterms:modified xsi:type="dcterms:W3CDTF">2024-09-15T19:48:00Z</dcterms:modified>
</cp:coreProperties>
</file>