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8B9A" w14:textId="77777777" w:rsidR="00685AA1" w:rsidRDefault="00685AA1" w:rsidP="00685A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TOLLER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7FBC45D1" w14:textId="77777777" w:rsidR="00685AA1" w:rsidRDefault="00685AA1" w:rsidP="00685A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74CF6FF0" w14:textId="77777777" w:rsidR="00685AA1" w:rsidRDefault="00685AA1" w:rsidP="00685AA1">
      <w:pPr>
        <w:pStyle w:val="NoSpacing"/>
        <w:rPr>
          <w:rFonts w:cs="Times New Roman"/>
          <w:szCs w:val="24"/>
        </w:rPr>
      </w:pPr>
    </w:p>
    <w:p w14:paraId="550644B2" w14:textId="77777777" w:rsidR="00685AA1" w:rsidRDefault="00685AA1" w:rsidP="00685AA1">
      <w:pPr>
        <w:pStyle w:val="NoSpacing"/>
        <w:rPr>
          <w:rFonts w:cs="Times New Roman"/>
          <w:szCs w:val="24"/>
        </w:rPr>
      </w:pPr>
    </w:p>
    <w:p w14:paraId="6C8639E7" w14:textId="77777777" w:rsidR="00685AA1" w:rsidRDefault="00685AA1" w:rsidP="00685A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Oct.1454</w:t>
      </w:r>
      <w:r>
        <w:rPr>
          <w:rFonts w:cs="Times New Roman"/>
          <w:szCs w:val="24"/>
        </w:rPr>
        <w:tab/>
        <w:t xml:space="preserve">He was one of those to whom John Sprott of London, vintner(q.v.), gifted </w:t>
      </w:r>
    </w:p>
    <w:p w14:paraId="74683991" w14:textId="77777777" w:rsidR="00685AA1" w:rsidRDefault="00685AA1" w:rsidP="00685A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goods and chattels.   (C.C.R. 1454-61 p.28)</w:t>
      </w:r>
    </w:p>
    <w:p w14:paraId="5D756A2F" w14:textId="77777777" w:rsidR="00685AA1" w:rsidRDefault="00685AA1" w:rsidP="00685AA1">
      <w:pPr>
        <w:pStyle w:val="NoSpacing"/>
        <w:rPr>
          <w:rFonts w:cs="Times New Roman"/>
          <w:szCs w:val="24"/>
        </w:rPr>
      </w:pPr>
    </w:p>
    <w:p w14:paraId="7C77664F" w14:textId="77777777" w:rsidR="00685AA1" w:rsidRDefault="00685AA1" w:rsidP="00685AA1">
      <w:pPr>
        <w:pStyle w:val="NoSpacing"/>
        <w:rPr>
          <w:rFonts w:cs="Times New Roman"/>
          <w:szCs w:val="24"/>
        </w:rPr>
      </w:pPr>
    </w:p>
    <w:p w14:paraId="0B9CF1B8" w14:textId="77777777" w:rsidR="00685AA1" w:rsidRDefault="00685AA1" w:rsidP="00685AA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034DE2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8F7F4" w14:textId="77777777" w:rsidR="00685AA1" w:rsidRDefault="00685AA1" w:rsidP="009139A6">
      <w:r>
        <w:separator/>
      </w:r>
    </w:p>
  </w:endnote>
  <w:endnote w:type="continuationSeparator" w:id="0">
    <w:p w14:paraId="31F9BE03" w14:textId="77777777" w:rsidR="00685AA1" w:rsidRDefault="00685A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DAE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B23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D94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B2DF7" w14:textId="77777777" w:rsidR="00685AA1" w:rsidRDefault="00685AA1" w:rsidP="009139A6">
      <w:r>
        <w:separator/>
      </w:r>
    </w:p>
  </w:footnote>
  <w:footnote w:type="continuationSeparator" w:id="0">
    <w:p w14:paraId="0FC7E7FE" w14:textId="77777777" w:rsidR="00685AA1" w:rsidRDefault="00685A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21B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F2A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8D5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A1"/>
    <w:rsid w:val="000666E0"/>
    <w:rsid w:val="002510B7"/>
    <w:rsid w:val="00270799"/>
    <w:rsid w:val="0041647C"/>
    <w:rsid w:val="005C130B"/>
    <w:rsid w:val="00685AA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8621"/>
  <w15:chartTrackingRefBased/>
  <w15:docId w15:val="{788E6E61-8DD7-4661-9924-2D1E71CF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2024-10-01T20:11:00Z</dcterms:created>
  <dcterms:modified xsi:type="dcterms:W3CDTF">2024-10-01T20:11:00Z</dcterms:modified>
</cp:coreProperties>
</file>