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C41F" w14:textId="77777777" w:rsidR="00442975" w:rsidRDefault="00442975" w:rsidP="00442975">
      <w:pPr>
        <w:pStyle w:val="NoSpacing"/>
      </w:pPr>
      <w:r>
        <w:rPr>
          <w:u w:val="single"/>
        </w:rPr>
        <w:t>John TOLLERTON</w:t>
      </w:r>
      <w:r>
        <w:t xml:space="preserve">     </w:t>
      </w:r>
      <w:proofErr w:type="gramStart"/>
      <w:r>
        <w:t xml:space="preserve">   (</w:t>
      </w:r>
      <w:proofErr w:type="gramEnd"/>
      <w:r>
        <w:t>fl.1421-29)</w:t>
      </w:r>
    </w:p>
    <w:p w14:paraId="78048BD6" w14:textId="77777777" w:rsidR="00442975" w:rsidRDefault="00442975" w:rsidP="00442975">
      <w:pPr>
        <w:pStyle w:val="NoSpacing"/>
      </w:pPr>
      <w:r>
        <w:t xml:space="preserve">Vicar of </w:t>
      </w:r>
      <w:proofErr w:type="spellStart"/>
      <w:proofErr w:type="gramStart"/>
      <w:r>
        <w:t>St.Edith’s</w:t>
      </w:r>
      <w:proofErr w:type="spellEnd"/>
      <w:proofErr w:type="gramEnd"/>
      <w:r>
        <w:t xml:space="preserve"> Church, Bishop Wilton, East Riding of Yorkshire.</w:t>
      </w:r>
    </w:p>
    <w:p w14:paraId="617581E2" w14:textId="77777777" w:rsidR="00442975" w:rsidRDefault="00442975" w:rsidP="00442975">
      <w:pPr>
        <w:pStyle w:val="NoSpacing"/>
      </w:pPr>
    </w:p>
    <w:p w14:paraId="74049FBA" w14:textId="77777777" w:rsidR="00442975" w:rsidRDefault="00442975" w:rsidP="00442975">
      <w:pPr>
        <w:pStyle w:val="NoSpacing"/>
      </w:pPr>
    </w:p>
    <w:p w14:paraId="7070A099" w14:textId="77777777" w:rsidR="00442975" w:rsidRDefault="00442975" w:rsidP="00442975">
      <w:pPr>
        <w:pStyle w:val="NoSpacing"/>
      </w:pPr>
      <w:r>
        <w:t>26 Nov.1421</w:t>
      </w:r>
      <w:r>
        <w:tab/>
        <w:t>He became Vicar.</w:t>
      </w:r>
      <w:r>
        <w:tab/>
      </w:r>
      <w:r>
        <w:tab/>
      </w:r>
      <w:r>
        <w:tab/>
      </w:r>
      <w:r>
        <w:tab/>
      </w:r>
      <w:r>
        <w:tab/>
        <w:t>(</w:t>
      </w:r>
      <w:hyperlink r:id="rId6" w:history="1">
        <w:r w:rsidRPr="00096407">
          <w:rPr>
            <w:rStyle w:val="Hyperlink"/>
          </w:rPr>
          <w:t>https://www.genuki.org.uk/big/eng/YKS/ERY/BishopWilton/BishopWiltonStEdithVicarsTranscription</w:t>
        </w:r>
      </w:hyperlink>
      <w:r w:rsidRPr="00A15FE1">
        <w:t xml:space="preserve"> )</w:t>
      </w:r>
    </w:p>
    <w:p w14:paraId="2BCDFB81" w14:textId="77777777" w:rsidR="00442975" w:rsidRDefault="00442975" w:rsidP="00442975">
      <w:pPr>
        <w:pStyle w:val="NoSpacing"/>
      </w:pPr>
    </w:p>
    <w:p w14:paraId="18364953" w14:textId="77777777" w:rsidR="00442975" w:rsidRDefault="00442975" w:rsidP="00442975">
      <w:pPr>
        <w:pStyle w:val="NoSpacing"/>
      </w:pPr>
      <w:r>
        <w:t>23 Sep.1429</w:t>
      </w:r>
      <w:r>
        <w:tab/>
        <w:t>He had resigned by this time.   (ibid.)</w:t>
      </w:r>
    </w:p>
    <w:p w14:paraId="75A7B73C" w14:textId="77777777" w:rsidR="00442975" w:rsidRDefault="00442975" w:rsidP="00442975">
      <w:pPr>
        <w:pStyle w:val="NoSpacing"/>
      </w:pPr>
    </w:p>
    <w:p w14:paraId="3E2D80F1" w14:textId="77777777" w:rsidR="00442975" w:rsidRDefault="00442975" w:rsidP="00442975">
      <w:pPr>
        <w:pStyle w:val="NoSpacing"/>
      </w:pPr>
    </w:p>
    <w:p w14:paraId="72B87909" w14:textId="77777777" w:rsidR="00442975" w:rsidRDefault="00442975" w:rsidP="00442975">
      <w:pPr>
        <w:pStyle w:val="NoSpacing"/>
      </w:pPr>
      <w:r>
        <w:t>28 December 2024</w:t>
      </w:r>
    </w:p>
    <w:p w14:paraId="5D1EE3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B3A4" w14:textId="77777777" w:rsidR="00442975" w:rsidRDefault="00442975" w:rsidP="009139A6">
      <w:r>
        <w:separator/>
      </w:r>
    </w:p>
  </w:endnote>
  <w:endnote w:type="continuationSeparator" w:id="0">
    <w:p w14:paraId="184E60F2" w14:textId="77777777" w:rsidR="00442975" w:rsidRDefault="004429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11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E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9C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8CC9" w14:textId="77777777" w:rsidR="00442975" w:rsidRDefault="00442975" w:rsidP="009139A6">
      <w:r>
        <w:separator/>
      </w:r>
    </w:p>
  </w:footnote>
  <w:footnote w:type="continuationSeparator" w:id="0">
    <w:p w14:paraId="04CCAC61" w14:textId="77777777" w:rsidR="00442975" w:rsidRDefault="004429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C3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CA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E9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75"/>
    <w:rsid w:val="000666E0"/>
    <w:rsid w:val="002510B7"/>
    <w:rsid w:val="00270799"/>
    <w:rsid w:val="00442975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F369"/>
  <w15:chartTrackingRefBased/>
  <w15:docId w15:val="{F64AF955-C5E6-41F0-A301-90AAEC7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2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YKS/ERY/BishopWilton/BishopWiltonStEdithVicarsTranscripti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2025-01-17T11:37:00Z</dcterms:created>
  <dcterms:modified xsi:type="dcterms:W3CDTF">2025-01-17T11:42:00Z</dcterms:modified>
</cp:coreProperties>
</file>