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3B2DE" w14:textId="77777777" w:rsidR="00695F88" w:rsidRDefault="00695F88" w:rsidP="00695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TOMSON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5151A2CC" w14:textId="77777777" w:rsidR="00695F88" w:rsidRDefault="00695F88" w:rsidP="00695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Holbech. Acolyte.</w:t>
      </w:r>
    </w:p>
    <w:p w14:paraId="43DF5622" w14:textId="77777777" w:rsidR="00695F88" w:rsidRDefault="00695F88" w:rsidP="00695F88">
      <w:pPr>
        <w:pStyle w:val="NoSpacing"/>
        <w:rPr>
          <w:rFonts w:cs="Times New Roman"/>
          <w:szCs w:val="24"/>
        </w:rPr>
      </w:pPr>
    </w:p>
    <w:p w14:paraId="69F83103" w14:textId="77777777" w:rsidR="00695F88" w:rsidRDefault="00695F88" w:rsidP="00695F88">
      <w:pPr>
        <w:pStyle w:val="NoSpacing"/>
        <w:rPr>
          <w:rFonts w:cs="Times New Roman"/>
          <w:szCs w:val="24"/>
        </w:rPr>
      </w:pPr>
    </w:p>
    <w:p w14:paraId="717D380C" w14:textId="77777777" w:rsidR="00695F88" w:rsidRDefault="00695F88" w:rsidP="00695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Apr.1406</w:t>
      </w:r>
      <w:r>
        <w:rPr>
          <w:rFonts w:cs="Times New Roman"/>
          <w:szCs w:val="24"/>
        </w:rPr>
        <w:tab/>
        <w:t>He was granted letters dimissory to all orders.</w:t>
      </w:r>
    </w:p>
    <w:p w14:paraId="6BDC1D24" w14:textId="77777777" w:rsidR="00695F88" w:rsidRPr="00E7711B" w:rsidRDefault="00695F88" w:rsidP="00695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656E6C9" w14:textId="77777777" w:rsidR="00695F88" w:rsidRDefault="00695F88" w:rsidP="00695F88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p.69)</w:t>
      </w:r>
    </w:p>
    <w:p w14:paraId="7EE09ED5" w14:textId="77777777" w:rsidR="00695F88" w:rsidRDefault="00695F88" w:rsidP="00695F88">
      <w:pPr>
        <w:pStyle w:val="NoSpacing"/>
        <w:rPr>
          <w:rFonts w:cs="Times New Roman"/>
          <w:szCs w:val="24"/>
        </w:rPr>
      </w:pPr>
    </w:p>
    <w:p w14:paraId="0A3A4E4A" w14:textId="77777777" w:rsidR="00695F88" w:rsidRDefault="00695F88" w:rsidP="00695F88">
      <w:pPr>
        <w:pStyle w:val="NoSpacing"/>
        <w:rPr>
          <w:rFonts w:cs="Times New Roman"/>
          <w:szCs w:val="24"/>
        </w:rPr>
      </w:pPr>
    </w:p>
    <w:p w14:paraId="79DA1890" w14:textId="77777777" w:rsidR="00695F88" w:rsidRDefault="00695F88" w:rsidP="00695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2024</w:t>
      </w:r>
    </w:p>
    <w:p w14:paraId="6CFFF9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C9DD" w14:textId="77777777" w:rsidR="00695F88" w:rsidRDefault="00695F88" w:rsidP="009139A6">
      <w:r>
        <w:separator/>
      </w:r>
    </w:p>
  </w:endnote>
  <w:endnote w:type="continuationSeparator" w:id="0">
    <w:p w14:paraId="09CDF31B" w14:textId="77777777" w:rsidR="00695F88" w:rsidRDefault="00695F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F1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DA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A08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06BAD" w14:textId="77777777" w:rsidR="00695F88" w:rsidRDefault="00695F88" w:rsidP="009139A6">
      <w:r>
        <w:separator/>
      </w:r>
    </w:p>
  </w:footnote>
  <w:footnote w:type="continuationSeparator" w:id="0">
    <w:p w14:paraId="1D7E0173" w14:textId="77777777" w:rsidR="00695F88" w:rsidRDefault="00695F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729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EB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E96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88"/>
    <w:rsid w:val="000666E0"/>
    <w:rsid w:val="002510B7"/>
    <w:rsid w:val="00270799"/>
    <w:rsid w:val="005C130B"/>
    <w:rsid w:val="00695F88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B7CC"/>
  <w15:chartTrackingRefBased/>
  <w15:docId w15:val="{2C3329A5-8749-4410-8B58-C22913D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2024-09-19T16:53:00Z</dcterms:created>
  <dcterms:modified xsi:type="dcterms:W3CDTF">2024-09-19T16:53:00Z</dcterms:modified>
</cp:coreProperties>
</file>