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28765" w14:textId="77777777" w:rsidR="00C03461" w:rsidRDefault="00C03461" w:rsidP="00C034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Seman de TONGE</w:t>
      </w:r>
      <w:r>
        <w:rPr>
          <w:rFonts w:cs="Times New Roman"/>
          <w:szCs w:val="24"/>
        </w:rPr>
        <w:t xml:space="preserve">         (fl.1399)</w:t>
      </w:r>
    </w:p>
    <w:p w14:paraId="5780F15A" w14:textId="77777777" w:rsidR="00C03461" w:rsidRDefault="00C03461" w:rsidP="00C03461">
      <w:pPr>
        <w:pStyle w:val="NoSpacing"/>
        <w:rPr>
          <w:rFonts w:cs="Times New Roman"/>
          <w:szCs w:val="24"/>
        </w:rPr>
      </w:pPr>
    </w:p>
    <w:p w14:paraId="08B7E45D" w14:textId="77777777" w:rsidR="00C03461" w:rsidRDefault="00C03461" w:rsidP="00C03461">
      <w:pPr>
        <w:pStyle w:val="NoSpacing"/>
        <w:rPr>
          <w:rFonts w:cs="Times New Roman"/>
          <w:szCs w:val="24"/>
        </w:rPr>
      </w:pPr>
    </w:p>
    <w:p w14:paraId="11C06F06" w14:textId="77777777" w:rsidR="00C03461" w:rsidRDefault="00C03461" w:rsidP="00C034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Nov.1399</w:t>
      </w:r>
      <w:r>
        <w:rPr>
          <w:rFonts w:cs="Times New Roman"/>
          <w:szCs w:val="24"/>
        </w:rPr>
        <w:tab/>
        <w:t xml:space="preserve">He was granted the office of </w:t>
      </w:r>
      <w:proofErr w:type="spellStart"/>
      <w:r>
        <w:rPr>
          <w:rFonts w:cs="Times New Roman"/>
          <w:szCs w:val="24"/>
        </w:rPr>
        <w:t>victualler</w:t>
      </w:r>
      <w:proofErr w:type="spellEnd"/>
      <w:r>
        <w:rPr>
          <w:rFonts w:cs="Times New Roman"/>
          <w:szCs w:val="24"/>
        </w:rPr>
        <w:t xml:space="preserve"> of Dover Castle.</w:t>
      </w:r>
    </w:p>
    <w:p w14:paraId="1E6FE53D" w14:textId="77777777" w:rsidR="00C03461" w:rsidRDefault="00C03461" w:rsidP="00C034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1399-1401 p.65)</w:t>
      </w:r>
    </w:p>
    <w:p w14:paraId="45BA2782" w14:textId="77777777" w:rsidR="00C03461" w:rsidRDefault="00C03461" w:rsidP="00C03461">
      <w:pPr>
        <w:pStyle w:val="NoSpacing"/>
        <w:rPr>
          <w:rFonts w:cs="Times New Roman"/>
          <w:szCs w:val="24"/>
        </w:rPr>
      </w:pPr>
    </w:p>
    <w:p w14:paraId="118A719C" w14:textId="77777777" w:rsidR="00C03461" w:rsidRDefault="00C03461" w:rsidP="00C03461">
      <w:pPr>
        <w:pStyle w:val="NoSpacing"/>
        <w:rPr>
          <w:rFonts w:cs="Times New Roman"/>
          <w:szCs w:val="24"/>
        </w:rPr>
      </w:pPr>
    </w:p>
    <w:p w14:paraId="073516D0" w14:textId="77777777" w:rsidR="00C03461" w:rsidRDefault="00C03461" w:rsidP="00C034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May 2025</w:t>
      </w:r>
    </w:p>
    <w:p w14:paraId="040500E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E2170" w14:textId="77777777" w:rsidR="00C03461" w:rsidRDefault="00C03461" w:rsidP="009139A6">
      <w:r>
        <w:separator/>
      </w:r>
    </w:p>
  </w:endnote>
  <w:endnote w:type="continuationSeparator" w:id="0">
    <w:p w14:paraId="47328A2C" w14:textId="77777777" w:rsidR="00C03461" w:rsidRDefault="00C0346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B63E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5491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3764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B5ADF" w14:textId="77777777" w:rsidR="00C03461" w:rsidRDefault="00C03461" w:rsidP="009139A6">
      <w:r>
        <w:separator/>
      </w:r>
    </w:p>
  </w:footnote>
  <w:footnote w:type="continuationSeparator" w:id="0">
    <w:p w14:paraId="282CD9E4" w14:textId="77777777" w:rsidR="00C03461" w:rsidRDefault="00C0346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4ADE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B56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A502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46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03461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70828"/>
  <w15:chartTrackingRefBased/>
  <w15:docId w15:val="{9EA39121-EA18-4DF4-B0E5-692F52A8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2025-05-25T19:44:00Z</dcterms:created>
  <dcterms:modified xsi:type="dcterms:W3CDTF">2025-05-25T19:45:00Z</dcterms:modified>
</cp:coreProperties>
</file>