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3E31A" w14:textId="77777777" w:rsidR="003303E7" w:rsidRDefault="003303E7" w:rsidP="00330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50CC30D0" w14:textId="77777777" w:rsidR="003303E7" w:rsidRDefault="003303E7" w:rsidP="00330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47989A2" w14:textId="77777777" w:rsidR="003303E7" w:rsidRDefault="003303E7" w:rsidP="003303E7">
      <w:pPr>
        <w:pStyle w:val="NoSpacing"/>
        <w:rPr>
          <w:rFonts w:cs="Times New Roman"/>
          <w:szCs w:val="24"/>
        </w:rPr>
      </w:pPr>
    </w:p>
    <w:p w14:paraId="05A1DF2D" w14:textId="77777777" w:rsidR="003303E7" w:rsidRDefault="003303E7" w:rsidP="003303E7">
      <w:pPr>
        <w:pStyle w:val="NoSpacing"/>
        <w:rPr>
          <w:rFonts w:cs="Times New Roman"/>
          <w:szCs w:val="24"/>
        </w:rPr>
      </w:pPr>
    </w:p>
    <w:p w14:paraId="2DFB743A" w14:textId="77777777" w:rsidR="003303E7" w:rsidRDefault="003303E7" w:rsidP="00330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 xml:space="preserve">Principal of </w:t>
      </w:r>
      <w:proofErr w:type="spellStart"/>
      <w:r>
        <w:rPr>
          <w:rFonts w:cs="Times New Roman"/>
          <w:szCs w:val="24"/>
        </w:rPr>
        <w:t>Broadgates</w:t>
      </w:r>
      <w:proofErr w:type="spellEnd"/>
      <w:r>
        <w:rPr>
          <w:rFonts w:cs="Times New Roman"/>
          <w:szCs w:val="24"/>
        </w:rPr>
        <w:t xml:space="preserve"> Hall.</w:t>
      </w:r>
    </w:p>
    <w:p w14:paraId="22A6955C" w14:textId="77777777" w:rsidR="003303E7" w:rsidRDefault="003303E7" w:rsidP="00330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p.251)</w:t>
      </w:r>
    </w:p>
    <w:p w14:paraId="6BBCBE6A" w14:textId="77777777" w:rsidR="003303E7" w:rsidRDefault="003303E7" w:rsidP="003303E7">
      <w:pPr>
        <w:pStyle w:val="NoSpacing"/>
        <w:rPr>
          <w:rFonts w:cs="Times New Roman"/>
          <w:szCs w:val="24"/>
        </w:rPr>
      </w:pPr>
    </w:p>
    <w:p w14:paraId="42E1DA19" w14:textId="77777777" w:rsidR="003303E7" w:rsidRDefault="003303E7" w:rsidP="003303E7">
      <w:pPr>
        <w:pStyle w:val="NoSpacing"/>
        <w:rPr>
          <w:rFonts w:cs="Times New Roman"/>
          <w:szCs w:val="24"/>
        </w:rPr>
      </w:pPr>
    </w:p>
    <w:p w14:paraId="6D78D901" w14:textId="77777777" w:rsidR="003303E7" w:rsidRDefault="003303E7" w:rsidP="00330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65314C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C4D5" w14:textId="77777777" w:rsidR="003303E7" w:rsidRDefault="003303E7" w:rsidP="009139A6">
      <w:r>
        <w:separator/>
      </w:r>
    </w:p>
  </w:endnote>
  <w:endnote w:type="continuationSeparator" w:id="0">
    <w:p w14:paraId="14455B2F" w14:textId="77777777" w:rsidR="003303E7" w:rsidRDefault="003303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57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9BD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7C5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38041" w14:textId="77777777" w:rsidR="003303E7" w:rsidRDefault="003303E7" w:rsidP="009139A6">
      <w:r>
        <w:separator/>
      </w:r>
    </w:p>
  </w:footnote>
  <w:footnote w:type="continuationSeparator" w:id="0">
    <w:p w14:paraId="7FFD00C9" w14:textId="77777777" w:rsidR="003303E7" w:rsidRDefault="003303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9B0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022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C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E7"/>
    <w:rsid w:val="000666E0"/>
    <w:rsid w:val="002510B7"/>
    <w:rsid w:val="00270799"/>
    <w:rsid w:val="003303E7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B87A"/>
  <w15:chartTrackingRefBased/>
  <w15:docId w15:val="{BA4EEEEB-C5D8-48D9-8DCF-3CFAE75F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2024-12-21T21:46:00Z</dcterms:created>
  <dcterms:modified xsi:type="dcterms:W3CDTF">2024-12-21T21:46:00Z</dcterms:modified>
</cp:coreProperties>
</file>