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EDC68" w14:textId="77777777" w:rsidR="00B05E16" w:rsidRDefault="00B05E16" w:rsidP="00B05E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TOPCLYFF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225A6285" w14:textId="77777777" w:rsidR="00B05E16" w:rsidRDefault="00B05E16" w:rsidP="00B05E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00823F8B" w14:textId="77777777" w:rsidR="00B05E16" w:rsidRDefault="00B05E16" w:rsidP="00B05E16">
      <w:pPr>
        <w:pStyle w:val="NoSpacing"/>
        <w:rPr>
          <w:rFonts w:cs="Times New Roman"/>
          <w:szCs w:val="24"/>
        </w:rPr>
      </w:pPr>
    </w:p>
    <w:p w14:paraId="1FCC65F4" w14:textId="77777777" w:rsidR="00B05E16" w:rsidRDefault="00B05E16" w:rsidP="00B05E16">
      <w:pPr>
        <w:pStyle w:val="NoSpacing"/>
        <w:rPr>
          <w:rFonts w:cs="Times New Roman"/>
          <w:szCs w:val="24"/>
        </w:rPr>
      </w:pPr>
    </w:p>
    <w:p w14:paraId="7F700CCB" w14:textId="77777777" w:rsidR="00B05E16" w:rsidRDefault="00B05E16" w:rsidP="00B05E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 xml:space="preserve">Principal of </w:t>
      </w:r>
      <w:proofErr w:type="spellStart"/>
      <w:r>
        <w:rPr>
          <w:rFonts w:cs="Times New Roman"/>
          <w:szCs w:val="24"/>
        </w:rPr>
        <w:t>Broadgates</w:t>
      </w:r>
      <w:proofErr w:type="spellEnd"/>
      <w:r>
        <w:rPr>
          <w:rFonts w:cs="Times New Roman"/>
          <w:szCs w:val="24"/>
        </w:rPr>
        <w:t xml:space="preserve"> Hall.</w:t>
      </w:r>
    </w:p>
    <w:p w14:paraId="08A7B435" w14:textId="77777777" w:rsidR="00B05E16" w:rsidRDefault="00B05E16" w:rsidP="00B05E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p.251)</w:t>
      </w:r>
    </w:p>
    <w:p w14:paraId="24B91911" w14:textId="77777777" w:rsidR="00B05E16" w:rsidRDefault="00B05E16" w:rsidP="00B05E16">
      <w:pPr>
        <w:pStyle w:val="NoSpacing"/>
        <w:rPr>
          <w:rFonts w:cs="Times New Roman"/>
          <w:szCs w:val="24"/>
        </w:rPr>
      </w:pPr>
    </w:p>
    <w:p w14:paraId="6C036369" w14:textId="77777777" w:rsidR="00B05E16" w:rsidRDefault="00B05E16" w:rsidP="00B05E16">
      <w:pPr>
        <w:pStyle w:val="NoSpacing"/>
        <w:rPr>
          <w:rFonts w:cs="Times New Roman"/>
          <w:szCs w:val="24"/>
        </w:rPr>
      </w:pPr>
    </w:p>
    <w:p w14:paraId="5909A2DD" w14:textId="77777777" w:rsidR="00B05E16" w:rsidRDefault="00B05E16" w:rsidP="00B05E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707F1C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4C6B7" w14:textId="77777777" w:rsidR="00B05E16" w:rsidRDefault="00B05E16" w:rsidP="009139A6">
      <w:r>
        <w:separator/>
      </w:r>
    </w:p>
  </w:endnote>
  <w:endnote w:type="continuationSeparator" w:id="0">
    <w:p w14:paraId="16CB5793" w14:textId="77777777" w:rsidR="00B05E16" w:rsidRDefault="00B05E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DFA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29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B8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8D4C6" w14:textId="77777777" w:rsidR="00B05E16" w:rsidRDefault="00B05E16" w:rsidP="009139A6">
      <w:r>
        <w:separator/>
      </w:r>
    </w:p>
  </w:footnote>
  <w:footnote w:type="continuationSeparator" w:id="0">
    <w:p w14:paraId="3D02E662" w14:textId="77777777" w:rsidR="00B05E16" w:rsidRDefault="00B05E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6D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A8E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49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16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05E16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B012"/>
  <w15:chartTrackingRefBased/>
  <w15:docId w15:val="{3F4E9B26-706A-4AB9-B8EE-9A3911C6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2024-12-21T21:46:00Z</dcterms:created>
  <dcterms:modified xsi:type="dcterms:W3CDTF">2024-12-21T21:47:00Z</dcterms:modified>
</cp:coreProperties>
</file>