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3E0B" w14:textId="77777777" w:rsidR="00B57869" w:rsidRDefault="00B57869" w:rsidP="00B57869">
      <w:pPr>
        <w:pStyle w:val="NoSpacing"/>
      </w:pPr>
      <w:r>
        <w:rPr>
          <w:u w:val="single"/>
        </w:rPr>
        <w:t>John TORKESEY</w:t>
      </w:r>
      <w:r>
        <w:t xml:space="preserve">          (fl.1454-6)</w:t>
      </w:r>
    </w:p>
    <w:p w14:paraId="4B2CF2E1" w14:textId="77777777" w:rsidR="00B57869" w:rsidRDefault="00B57869" w:rsidP="00B578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Wexham, Buckinghamshire.</w:t>
      </w:r>
    </w:p>
    <w:p w14:paraId="166E7523" w14:textId="77777777" w:rsidR="00B57869" w:rsidRDefault="00B57869" w:rsidP="00B57869">
      <w:pPr>
        <w:pStyle w:val="NoSpacing"/>
        <w:rPr>
          <w:rFonts w:cs="Times New Roman"/>
          <w:szCs w:val="24"/>
        </w:rPr>
      </w:pPr>
    </w:p>
    <w:p w14:paraId="26907990" w14:textId="77777777" w:rsidR="00B57869" w:rsidRDefault="00B57869" w:rsidP="00B57869">
      <w:pPr>
        <w:pStyle w:val="NoSpacing"/>
        <w:rPr>
          <w:rFonts w:cs="Times New Roman"/>
          <w:szCs w:val="24"/>
        </w:rPr>
      </w:pPr>
    </w:p>
    <w:p w14:paraId="0F94457C" w14:textId="77777777" w:rsidR="00B57869" w:rsidRDefault="00B57869" w:rsidP="00B578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  <w:t>He became Rector.</w:t>
      </w:r>
    </w:p>
    <w:p w14:paraId="463A540E" w14:textId="77777777" w:rsidR="00B57869" w:rsidRDefault="00B57869" w:rsidP="00B57869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</w:t>
      </w:r>
      <w:hyperlink r:id="rId6" w:history="1">
        <w:r w:rsidRPr="004730CE">
          <w:rPr>
            <w:rStyle w:val="Hyperlink"/>
          </w:rPr>
          <w:t>http://met.open.ac.uk/genuki/big/eng/bkm/Wexham/rectors.html</w:t>
        </w:r>
      </w:hyperlink>
      <w:r>
        <w:t>)</w:t>
      </w:r>
    </w:p>
    <w:p w14:paraId="46B764CB" w14:textId="77777777" w:rsidR="00B57869" w:rsidRDefault="00B57869" w:rsidP="00B57869">
      <w:pPr>
        <w:pStyle w:val="NoSpacing"/>
      </w:pPr>
    </w:p>
    <w:p w14:paraId="04A29312" w14:textId="77777777" w:rsidR="00B57869" w:rsidRDefault="00B57869" w:rsidP="00B57869">
      <w:pPr>
        <w:pStyle w:val="NoSpacing"/>
      </w:pPr>
    </w:p>
    <w:p w14:paraId="6BF0CC6A" w14:textId="77777777" w:rsidR="00B57869" w:rsidRDefault="00B57869" w:rsidP="00B57869">
      <w:pPr>
        <w:pStyle w:val="NoSpacing"/>
      </w:pPr>
      <w:r>
        <w:t>3 April 2025</w:t>
      </w:r>
    </w:p>
    <w:p w14:paraId="4CCFB8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A324" w14:textId="77777777" w:rsidR="00B57869" w:rsidRDefault="00B57869" w:rsidP="009139A6">
      <w:r>
        <w:separator/>
      </w:r>
    </w:p>
  </w:endnote>
  <w:endnote w:type="continuationSeparator" w:id="0">
    <w:p w14:paraId="36D9207A" w14:textId="77777777" w:rsidR="00B57869" w:rsidRDefault="00B578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A0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87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53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B387" w14:textId="77777777" w:rsidR="00B57869" w:rsidRDefault="00B57869" w:rsidP="009139A6">
      <w:r>
        <w:separator/>
      </w:r>
    </w:p>
  </w:footnote>
  <w:footnote w:type="continuationSeparator" w:id="0">
    <w:p w14:paraId="5D23CB72" w14:textId="77777777" w:rsidR="00B57869" w:rsidRDefault="00B578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6C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B2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C0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69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57869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B686"/>
  <w15:chartTrackingRefBased/>
  <w15:docId w15:val="{3E13ED7C-7C85-4423-B8F8-C45461F9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7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Wexham/recto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2025-04-03T08:56:00Z</dcterms:created>
  <dcterms:modified xsi:type="dcterms:W3CDTF">2025-04-03T08:56:00Z</dcterms:modified>
</cp:coreProperties>
</file>