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F4E6F" w14:textId="77777777" w:rsidR="00253C27" w:rsidRDefault="00253C27" w:rsidP="00253C27">
      <w:pPr>
        <w:pStyle w:val="NoSpacing"/>
      </w:pPr>
      <w:r>
        <w:rPr>
          <w:u w:val="single"/>
        </w:rPr>
        <w:t>Henry TORKYNGTON</w:t>
      </w:r>
      <w:r>
        <w:t xml:space="preserve">   </w:t>
      </w:r>
      <w:proofErr w:type="gramStart"/>
      <w:r>
        <w:t xml:space="preserve">   (</w:t>
      </w:r>
      <w:proofErr w:type="gramEnd"/>
      <w:r>
        <w:t>fl.1453)</w:t>
      </w:r>
    </w:p>
    <w:p w14:paraId="6980DFB9" w14:textId="77777777" w:rsidR="00253C27" w:rsidRDefault="00253C27" w:rsidP="00253C27">
      <w:pPr>
        <w:pStyle w:val="NoSpacing"/>
      </w:pPr>
    </w:p>
    <w:p w14:paraId="1013AF86" w14:textId="77777777" w:rsidR="00253C27" w:rsidRDefault="00253C27" w:rsidP="00253C27">
      <w:pPr>
        <w:pStyle w:val="NoSpacing"/>
      </w:pPr>
    </w:p>
    <w:p w14:paraId="5E41700F" w14:textId="77777777" w:rsidR="00253C27" w:rsidRDefault="00253C27" w:rsidP="00253C27">
      <w:pPr>
        <w:pStyle w:val="NoSpacing"/>
      </w:pPr>
      <w:r>
        <w:t>11 Jul.1453</w:t>
      </w:r>
      <w:r>
        <w:tab/>
        <w:t xml:space="preserve">He was granted the office of the </w:t>
      </w:r>
      <w:proofErr w:type="spellStart"/>
      <w:r>
        <w:t>tronage</w:t>
      </w:r>
      <w:proofErr w:type="spellEnd"/>
      <w:r>
        <w:t xml:space="preserve"> and </w:t>
      </w:r>
      <w:proofErr w:type="spellStart"/>
      <w:r>
        <w:t>pesage</w:t>
      </w:r>
      <w:proofErr w:type="spellEnd"/>
      <w:r>
        <w:t xml:space="preserve"> in the port of</w:t>
      </w:r>
    </w:p>
    <w:p w14:paraId="0F74DB20" w14:textId="77777777" w:rsidR="00253C27" w:rsidRDefault="00253C27" w:rsidP="00253C27">
      <w:pPr>
        <w:pStyle w:val="NoSpacing"/>
      </w:pPr>
      <w:r>
        <w:tab/>
      </w:r>
      <w:r>
        <w:tab/>
        <w:t>Lynn.    (C.P.R. 1452-61 p.93)</w:t>
      </w:r>
    </w:p>
    <w:p w14:paraId="11070EC7" w14:textId="77777777" w:rsidR="00253C27" w:rsidRDefault="00253C27" w:rsidP="00253C27">
      <w:pPr>
        <w:pStyle w:val="NoSpacing"/>
      </w:pPr>
    </w:p>
    <w:p w14:paraId="56CEABF4" w14:textId="77777777" w:rsidR="00253C27" w:rsidRDefault="00253C27" w:rsidP="00253C27">
      <w:pPr>
        <w:pStyle w:val="NoSpacing"/>
      </w:pPr>
    </w:p>
    <w:p w14:paraId="51A78A4E" w14:textId="77777777" w:rsidR="00253C27" w:rsidRPr="00A57EAD" w:rsidRDefault="00253C27" w:rsidP="00253C27">
      <w:pPr>
        <w:pStyle w:val="NoSpacing"/>
      </w:pPr>
      <w:r>
        <w:t>15 July 2024</w:t>
      </w:r>
    </w:p>
    <w:p w14:paraId="3760BA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45F57" w14:textId="77777777" w:rsidR="00253C27" w:rsidRDefault="00253C27" w:rsidP="009139A6">
      <w:r>
        <w:separator/>
      </w:r>
    </w:p>
  </w:endnote>
  <w:endnote w:type="continuationSeparator" w:id="0">
    <w:p w14:paraId="19958409" w14:textId="77777777" w:rsidR="00253C27" w:rsidRDefault="00253C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06F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D69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97C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8EC2A" w14:textId="77777777" w:rsidR="00253C27" w:rsidRDefault="00253C27" w:rsidP="009139A6">
      <w:r>
        <w:separator/>
      </w:r>
    </w:p>
  </w:footnote>
  <w:footnote w:type="continuationSeparator" w:id="0">
    <w:p w14:paraId="64B33E2D" w14:textId="77777777" w:rsidR="00253C27" w:rsidRDefault="00253C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A92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3A5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2C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27"/>
    <w:rsid w:val="00007922"/>
    <w:rsid w:val="000666E0"/>
    <w:rsid w:val="002510B7"/>
    <w:rsid w:val="00253C2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AD23"/>
  <w15:chartTrackingRefBased/>
  <w15:docId w15:val="{34074084-0EFF-4EC7-9B2C-DF05AA99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2024-07-17T11:48:00Z</dcterms:created>
  <dcterms:modified xsi:type="dcterms:W3CDTF">2024-07-17T11:49:00Z</dcterms:modified>
</cp:coreProperties>
</file>