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B5BD" w14:textId="77777777" w:rsidR="00C90B18" w:rsidRDefault="00C90B18" w:rsidP="00C90B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TORNER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30FC119E" w14:textId="77777777" w:rsidR="00C90B18" w:rsidRDefault="00C90B18" w:rsidP="00C90B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Launceston Priory.</w:t>
      </w:r>
    </w:p>
    <w:p w14:paraId="513C9AE9" w14:textId="77777777" w:rsidR="00C90B18" w:rsidRDefault="00C90B18" w:rsidP="00C90B18">
      <w:pPr>
        <w:pStyle w:val="NoSpacing"/>
        <w:rPr>
          <w:rFonts w:cs="Times New Roman"/>
          <w:szCs w:val="24"/>
        </w:rPr>
      </w:pPr>
    </w:p>
    <w:p w14:paraId="1D0FC58C" w14:textId="77777777" w:rsidR="00C90B18" w:rsidRDefault="00C90B18" w:rsidP="00C90B18">
      <w:pPr>
        <w:pStyle w:val="NoSpacing"/>
        <w:rPr>
          <w:rFonts w:cs="Times New Roman"/>
          <w:szCs w:val="24"/>
        </w:rPr>
      </w:pPr>
    </w:p>
    <w:p w14:paraId="011A4ABA" w14:textId="77777777" w:rsidR="00C90B18" w:rsidRDefault="00C90B18" w:rsidP="00C90B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>He was ordained subdeacon in the chapel below the manor of Clyst, Devon.</w:t>
      </w:r>
    </w:p>
    <w:p w14:paraId="68B18441" w14:textId="77777777" w:rsidR="00C90B18" w:rsidRDefault="00C90B18" w:rsidP="00C90B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7D2BA4C7" w14:textId="77777777" w:rsidR="00C90B18" w:rsidRDefault="00C90B18" w:rsidP="00C90B18">
      <w:pPr>
        <w:pStyle w:val="NoSpacing"/>
        <w:rPr>
          <w:rFonts w:cs="Times New Roman"/>
          <w:szCs w:val="24"/>
        </w:rPr>
      </w:pPr>
    </w:p>
    <w:p w14:paraId="0E5D5291" w14:textId="77777777" w:rsidR="00C90B18" w:rsidRDefault="00C90B18" w:rsidP="00C90B18">
      <w:pPr>
        <w:pStyle w:val="NoSpacing"/>
        <w:rPr>
          <w:rFonts w:cs="Times New Roman"/>
          <w:szCs w:val="24"/>
        </w:rPr>
      </w:pPr>
    </w:p>
    <w:p w14:paraId="2D354A49" w14:textId="76CD4EB4" w:rsidR="00C90B18" w:rsidRDefault="00C90B18" w:rsidP="00C90B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45EC4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4F63" w14:textId="77777777" w:rsidR="00C90B18" w:rsidRDefault="00C90B18" w:rsidP="009139A6">
      <w:r>
        <w:separator/>
      </w:r>
    </w:p>
  </w:endnote>
  <w:endnote w:type="continuationSeparator" w:id="0">
    <w:p w14:paraId="1EC1FEED" w14:textId="77777777" w:rsidR="00C90B18" w:rsidRDefault="00C90B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7D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0F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75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44E1" w14:textId="77777777" w:rsidR="00C90B18" w:rsidRDefault="00C90B18" w:rsidP="009139A6">
      <w:r>
        <w:separator/>
      </w:r>
    </w:p>
  </w:footnote>
  <w:footnote w:type="continuationSeparator" w:id="0">
    <w:p w14:paraId="68959327" w14:textId="77777777" w:rsidR="00C90B18" w:rsidRDefault="00C90B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AD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C9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D1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18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0B18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D2D9"/>
  <w15:chartTrackingRefBased/>
  <w15:docId w15:val="{A354E2AC-2C38-46B1-98D3-1AF1EE57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2025-03-14T20:06:00Z</dcterms:created>
  <dcterms:modified xsi:type="dcterms:W3CDTF">2025-03-14T20:07:00Z</dcterms:modified>
</cp:coreProperties>
</file>