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54691" w14:textId="77777777" w:rsidR="00590A9B" w:rsidRDefault="00590A9B" w:rsidP="00590A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TORRELL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fl.1484)</w:t>
      </w:r>
    </w:p>
    <w:p w14:paraId="6140F27A" w14:textId="77777777" w:rsidR="00590A9B" w:rsidRDefault="00590A9B" w:rsidP="00590A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13A32F4E" w14:textId="77777777" w:rsidR="00590A9B" w:rsidRDefault="00590A9B" w:rsidP="00590A9B">
      <w:pPr>
        <w:pStyle w:val="NoSpacing"/>
        <w:rPr>
          <w:rFonts w:cs="Times New Roman"/>
          <w:szCs w:val="24"/>
        </w:rPr>
      </w:pPr>
    </w:p>
    <w:p w14:paraId="765A75E9" w14:textId="77777777" w:rsidR="00590A9B" w:rsidRDefault="00590A9B" w:rsidP="00590A9B">
      <w:pPr>
        <w:pStyle w:val="NoSpacing"/>
        <w:rPr>
          <w:rFonts w:cs="Times New Roman"/>
          <w:szCs w:val="24"/>
        </w:rPr>
      </w:pPr>
    </w:p>
    <w:p w14:paraId="076A5CCA" w14:textId="77777777" w:rsidR="00590A9B" w:rsidRDefault="00590A9B" w:rsidP="00590A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1484</w:t>
      </w:r>
      <w:r>
        <w:rPr>
          <w:rFonts w:cs="Times New Roman"/>
          <w:szCs w:val="24"/>
        </w:rPr>
        <w:tab/>
        <w:t xml:space="preserve">He became apprenticed to William </w:t>
      </w:r>
      <w:proofErr w:type="spellStart"/>
      <w:r>
        <w:rPr>
          <w:rFonts w:cs="Times New Roman"/>
          <w:szCs w:val="24"/>
        </w:rPr>
        <w:t>Sperk</w:t>
      </w:r>
      <w:proofErr w:type="spellEnd"/>
      <w:r>
        <w:rPr>
          <w:rFonts w:cs="Times New Roman"/>
          <w:szCs w:val="24"/>
        </w:rPr>
        <w:t xml:space="preserve"> of London, draper(q.v.).</w:t>
      </w:r>
    </w:p>
    <w:p w14:paraId="16766FA7" w14:textId="77777777" w:rsidR="00590A9B" w:rsidRDefault="00590A9B" w:rsidP="00590A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C5EF6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58A60AF8" w14:textId="77777777" w:rsidR="00590A9B" w:rsidRDefault="00590A9B" w:rsidP="00590A9B">
      <w:pPr>
        <w:pStyle w:val="NoSpacing"/>
        <w:rPr>
          <w:rFonts w:cs="Times New Roman"/>
          <w:szCs w:val="24"/>
        </w:rPr>
      </w:pPr>
    </w:p>
    <w:p w14:paraId="74FFB9DC" w14:textId="77777777" w:rsidR="00590A9B" w:rsidRDefault="00590A9B" w:rsidP="00590A9B">
      <w:pPr>
        <w:pStyle w:val="NoSpacing"/>
        <w:rPr>
          <w:rFonts w:cs="Times New Roman"/>
          <w:szCs w:val="24"/>
        </w:rPr>
      </w:pPr>
    </w:p>
    <w:p w14:paraId="118A3119" w14:textId="77777777" w:rsidR="00590A9B" w:rsidRDefault="00590A9B" w:rsidP="00590A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November 2024</w:t>
      </w:r>
    </w:p>
    <w:p w14:paraId="1F72025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F1A50" w14:textId="77777777" w:rsidR="00590A9B" w:rsidRDefault="00590A9B" w:rsidP="009139A6">
      <w:r>
        <w:separator/>
      </w:r>
    </w:p>
  </w:endnote>
  <w:endnote w:type="continuationSeparator" w:id="0">
    <w:p w14:paraId="00A02590" w14:textId="77777777" w:rsidR="00590A9B" w:rsidRDefault="00590A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2C9B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C5BF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D3F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D0338" w14:textId="77777777" w:rsidR="00590A9B" w:rsidRDefault="00590A9B" w:rsidP="009139A6">
      <w:r>
        <w:separator/>
      </w:r>
    </w:p>
  </w:footnote>
  <w:footnote w:type="continuationSeparator" w:id="0">
    <w:p w14:paraId="79F9943F" w14:textId="77777777" w:rsidR="00590A9B" w:rsidRDefault="00590A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B4A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D192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A53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9B"/>
    <w:rsid w:val="000666E0"/>
    <w:rsid w:val="002510B7"/>
    <w:rsid w:val="00270799"/>
    <w:rsid w:val="00590A9B"/>
    <w:rsid w:val="005C130B"/>
    <w:rsid w:val="00625C2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7FF65"/>
  <w15:chartTrackingRefBased/>
  <w15:docId w15:val="{EAF44974-4BEB-46AF-B14A-C412710A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90A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2024-11-30T09:43:00Z</dcterms:created>
  <dcterms:modified xsi:type="dcterms:W3CDTF">2024-11-30T09:44:00Z</dcterms:modified>
</cp:coreProperties>
</file>