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524EF" w14:textId="77777777" w:rsidR="00E261C3" w:rsidRDefault="00E261C3" w:rsidP="00E261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TOT</w:t>
      </w:r>
      <w:r>
        <w:rPr>
          <w:rFonts w:cs="Times New Roman"/>
          <w:szCs w:val="24"/>
        </w:rPr>
        <w:t xml:space="preserve">       (fl.1408)</w:t>
      </w:r>
    </w:p>
    <w:p w14:paraId="2EE6AB2F" w14:textId="77777777" w:rsidR="00E261C3" w:rsidRDefault="00E261C3" w:rsidP="00E261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 Merchant.</w:t>
      </w:r>
    </w:p>
    <w:p w14:paraId="6241F30D" w14:textId="77777777" w:rsidR="00E261C3" w:rsidRDefault="00E261C3" w:rsidP="00E261C3">
      <w:pPr>
        <w:pStyle w:val="NoSpacing"/>
        <w:rPr>
          <w:rFonts w:cs="Times New Roman"/>
          <w:szCs w:val="24"/>
        </w:rPr>
      </w:pPr>
    </w:p>
    <w:p w14:paraId="171636C8" w14:textId="77777777" w:rsidR="00E261C3" w:rsidRDefault="00E261C3" w:rsidP="00E261C3">
      <w:pPr>
        <w:pStyle w:val="NoSpacing"/>
        <w:rPr>
          <w:rFonts w:cs="Times New Roman"/>
          <w:szCs w:val="24"/>
        </w:rPr>
      </w:pPr>
    </w:p>
    <w:p w14:paraId="4A405033" w14:textId="77777777" w:rsidR="00E261C3" w:rsidRDefault="00E261C3" w:rsidP="00E261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1408</w:t>
      </w:r>
      <w:r>
        <w:rPr>
          <w:rFonts w:cs="Times New Roman"/>
          <w:szCs w:val="24"/>
        </w:rPr>
        <w:tab/>
        <w:t xml:space="preserve">“French” boats belonging to him were </w:t>
      </w:r>
      <w:proofErr w:type="spellStart"/>
      <w:r>
        <w:rPr>
          <w:rFonts w:cs="Times New Roman"/>
          <w:szCs w:val="24"/>
        </w:rPr>
        <w:t>seised</w:t>
      </w:r>
      <w:proofErr w:type="spellEnd"/>
      <w:r>
        <w:rPr>
          <w:rFonts w:cs="Times New Roman"/>
          <w:szCs w:val="24"/>
        </w:rPr>
        <w:t xml:space="preserve"> as security for the payment</w:t>
      </w:r>
    </w:p>
    <w:p w14:paraId="2051A18D" w14:textId="77777777" w:rsidR="00E261C3" w:rsidRDefault="00E261C3" w:rsidP="00E261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a debt.</w:t>
      </w:r>
    </w:p>
    <w:p w14:paraId="76AF5CB6" w14:textId="77777777" w:rsidR="00E261C3" w:rsidRDefault="00E261C3" w:rsidP="00E261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Ipswich, Trade and Industry” by Nicholas </w:t>
      </w:r>
      <w:proofErr w:type="spellStart"/>
      <w:r>
        <w:rPr>
          <w:rFonts w:cs="Times New Roman"/>
          <w:szCs w:val="24"/>
        </w:rPr>
        <w:t>R.Amor</w:t>
      </w:r>
      <w:proofErr w:type="spellEnd"/>
      <w:r>
        <w:rPr>
          <w:rFonts w:cs="Times New Roman"/>
          <w:szCs w:val="24"/>
        </w:rPr>
        <w:t>, published in</w:t>
      </w:r>
    </w:p>
    <w:p w14:paraId="40849EB0" w14:textId="77777777" w:rsidR="00E261C3" w:rsidRDefault="00E261C3" w:rsidP="00E261C3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2011, published by the Boydell Press p.54)</w:t>
      </w:r>
    </w:p>
    <w:p w14:paraId="3AC8A76B" w14:textId="77777777" w:rsidR="00E261C3" w:rsidRDefault="00E261C3" w:rsidP="00E261C3">
      <w:pPr>
        <w:pStyle w:val="NoSpacing"/>
        <w:rPr>
          <w:rFonts w:cs="Times New Roman"/>
          <w:szCs w:val="24"/>
        </w:rPr>
      </w:pPr>
    </w:p>
    <w:p w14:paraId="3ECB99C6" w14:textId="77777777" w:rsidR="00E261C3" w:rsidRDefault="00E261C3" w:rsidP="00E261C3">
      <w:pPr>
        <w:pStyle w:val="NoSpacing"/>
        <w:rPr>
          <w:rFonts w:cs="Times New Roman"/>
          <w:szCs w:val="24"/>
        </w:rPr>
      </w:pPr>
    </w:p>
    <w:p w14:paraId="23D71BF8" w14:textId="77777777" w:rsidR="00E261C3" w:rsidRDefault="00E261C3" w:rsidP="00E261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May 2025</w:t>
      </w:r>
    </w:p>
    <w:p w14:paraId="5DCE3B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415D0" w14:textId="77777777" w:rsidR="00E261C3" w:rsidRDefault="00E261C3" w:rsidP="009139A6">
      <w:r>
        <w:separator/>
      </w:r>
    </w:p>
  </w:endnote>
  <w:endnote w:type="continuationSeparator" w:id="0">
    <w:p w14:paraId="659CCC3E" w14:textId="77777777" w:rsidR="00E261C3" w:rsidRDefault="00E261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E3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26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C3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520E0" w14:textId="77777777" w:rsidR="00E261C3" w:rsidRDefault="00E261C3" w:rsidP="009139A6">
      <w:r>
        <w:separator/>
      </w:r>
    </w:p>
  </w:footnote>
  <w:footnote w:type="continuationSeparator" w:id="0">
    <w:p w14:paraId="3FB9C830" w14:textId="77777777" w:rsidR="00E261C3" w:rsidRDefault="00E261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DD8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66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52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C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261C3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A7D2F"/>
  <w15:chartTrackingRefBased/>
  <w15:docId w15:val="{5DEDC812-2E73-4FF2-AE95-BD365DAD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2025-05-19T08:04:00Z</dcterms:created>
  <dcterms:modified xsi:type="dcterms:W3CDTF">2025-05-19T08:04:00Z</dcterms:modified>
</cp:coreProperties>
</file>