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329C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TOTHE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d.1404)</w:t>
      </w:r>
    </w:p>
    <w:p w14:paraId="75D93A40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</w:p>
    <w:p w14:paraId="299C9034" w14:textId="77777777" w:rsidR="00981AFF" w:rsidRDefault="00981AFF" w:rsidP="00981AFF">
      <w:pPr>
        <w:pStyle w:val="NoSpacing"/>
        <w:rPr>
          <w:rFonts w:cs="Times New Roman"/>
          <w:szCs w:val="24"/>
        </w:rPr>
      </w:pPr>
    </w:p>
    <w:p w14:paraId="7654E48B" w14:textId="77777777" w:rsidR="00981AFF" w:rsidRDefault="00981AFF" w:rsidP="00981AFF">
      <w:pPr>
        <w:pStyle w:val="NoSpacing"/>
        <w:rPr>
          <w:rFonts w:cs="Times New Roman"/>
          <w:szCs w:val="24"/>
        </w:rPr>
      </w:pPr>
    </w:p>
    <w:p w14:paraId="31D0978B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Robert, potter(q.v.).</w:t>
      </w:r>
    </w:p>
    <w:p w14:paraId="2A526A77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Swanson, a </w:t>
      </w:r>
    </w:p>
    <w:p w14:paraId="36CB2F32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dissertation submitted for the degree of D.Phil., University of York, Department of </w:t>
      </w:r>
    </w:p>
    <w:p w14:paraId="2BDE7472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History. December 1980 p.479)</w:t>
      </w:r>
    </w:p>
    <w:p w14:paraId="102606BE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Thomas(q.v.).     (ibid.)</w:t>
      </w:r>
    </w:p>
    <w:p w14:paraId="1DDD6BE3" w14:textId="77777777" w:rsidR="00981AFF" w:rsidRDefault="00981AFF" w:rsidP="00981AFF">
      <w:pPr>
        <w:pStyle w:val="NoSpacing"/>
        <w:rPr>
          <w:rFonts w:cs="Times New Roman"/>
          <w:szCs w:val="24"/>
        </w:rPr>
      </w:pPr>
    </w:p>
    <w:p w14:paraId="5280942B" w14:textId="77777777" w:rsidR="00981AFF" w:rsidRDefault="00981AFF" w:rsidP="00981AFF">
      <w:pPr>
        <w:pStyle w:val="NoSpacing"/>
        <w:rPr>
          <w:rFonts w:cs="Times New Roman"/>
          <w:szCs w:val="24"/>
        </w:rPr>
      </w:pPr>
    </w:p>
    <w:p w14:paraId="29C11202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Robert made her an executor of his Will, in which he bequeathed her</w:t>
      </w:r>
    </w:p>
    <w:p w14:paraId="6EDCAF24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tenement with appurtenance in the suburbs of York.   (q.v.)</w:t>
      </w:r>
    </w:p>
    <w:p w14:paraId="2337DECF" w14:textId="77777777" w:rsidR="00981AFF" w:rsidRDefault="00981AFF" w:rsidP="00981AFF">
      <w:pPr>
        <w:pStyle w:val="NoSpacing"/>
        <w:rPr>
          <w:rFonts w:cs="Times New Roman"/>
          <w:szCs w:val="24"/>
        </w:rPr>
      </w:pPr>
    </w:p>
    <w:p w14:paraId="316B5FE0" w14:textId="77777777" w:rsidR="00981AFF" w:rsidRDefault="00981AFF" w:rsidP="00981AFF">
      <w:pPr>
        <w:pStyle w:val="NoSpacing"/>
        <w:rPr>
          <w:rFonts w:cs="Times New Roman"/>
          <w:szCs w:val="24"/>
        </w:rPr>
      </w:pPr>
    </w:p>
    <w:p w14:paraId="7F49E272" w14:textId="77777777" w:rsidR="00981AFF" w:rsidRDefault="00981AFF" w:rsidP="00981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591D88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ADE2A" w14:textId="77777777" w:rsidR="00981AFF" w:rsidRDefault="00981AFF" w:rsidP="009139A6">
      <w:r>
        <w:separator/>
      </w:r>
    </w:p>
  </w:endnote>
  <w:endnote w:type="continuationSeparator" w:id="0">
    <w:p w14:paraId="48FB68C1" w14:textId="77777777" w:rsidR="00981AFF" w:rsidRDefault="00981A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4B4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A85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6C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EDE2C" w14:textId="77777777" w:rsidR="00981AFF" w:rsidRDefault="00981AFF" w:rsidP="009139A6">
      <w:r>
        <w:separator/>
      </w:r>
    </w:p>
  </w:footnote>
  <w:footnote w:type="continuationSeparator" w:id="0">
    <w:p w14:paraId="63C5A920" w14:textId="77777777" w:rsidR="00981AFF" w:rsidRDefault="00981A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CBA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1B2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1AB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FF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981AFF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E257"/>
  <w15:chartTrackingRefBased/>
  <w15:docId w15:val="{E59AA28A-C6AD-49AD-B9BA-6B88D1B2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2024-09-29T20:29:00Z</dcterms:created>
  <dcterms:modified xsi:type="dcterms:W3CDTF">2024-09-29T20:29:00Z</dcterms:modified>
</cp:coreProperties>
</file>