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DF09C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TOTHE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d.1404)</w:t>
      </w:r>
    </w:p>
    <w:p w14:paraId="29D47EAB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Potter.</w:t>
      </w:r>
    </w:p>
    <w:p w14:paraId="580C3279" w14:textId="77777777" w:rsidR="00E3516E" w:rsidRDefault="00E3516E" w:rsidP="00E3516E">
      <w:pPr>
        <w:pStyle w:val="NoSpacing"/>
        <w:rPr>
          <w:rFonts w:cs="Times New Roman"/>
          <w:szCs w:val="24"/>
        </w:rPr>
      </w:pPr>
    </w:p>
    <w:p w14:paraId="66F92951" w14:textId="77777777" w:rsidR="00E3516E" w:rsidRDefault="00E3516E" w:rsidP="00E3516E">
      <w:pPr>
        <w:pStyle w:val="NoSpacing"/>
        <w:rPr>
          <w:rFonts w:cs="Times New Roman"/>
          <w:szCs w:val="24"/>
        </w:rPr>
      </w:pPr>
    </w:p>
    <w:p w14:paraId="7FB2EEB3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Alice(q.v.).</w:t>
      </w:r>
    </w:p>
    <w:p w14:paraId="0E7C46E9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Swanson, a </w:t>
      </w:r>
    </w:p>
    <w:p w14:paraId="50B9121D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dissertation submitted for the degree of D.Phil., University of York, Department of </w:t>
      </w:r>
    </w:p>
    <w:p w14:paraId="66F8C896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History. December 1980 p.479)</w:t>
      </w:r>
    </w:p>
    <w:p w14:paraId="71340B77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Thomas(q.v.).     (ibid.)</w:t>
      </w:r>
    </w:p>
    <w:p w14:paraId="74A8C06D" w14:textId="77777777" w:rsidR="00E3516E" w:rsidRDefault="00E3516E" w:rsidP="00E3516E">
      <w:pPr>
        <w:pStyle w:val="NoSpacing"/>
        <w:rPr>
          <w:rFonts w:cs="Times New Roman"/>
          <w:szCs w:val="24"/>
        </w:rPr>
      </w:pPr>
    </w:p>
    <w:p w14:paraId="08EAFA88" w14:textId="77777777" w:rsidR="00E3516E" w:rsidRDefault="00E3516E" w:rsidP="00E3516E">
      <w:pPr>
        <w:pStyle w:val="NoSpacing"/>
        <w:rPr>
          <w:rFonts w:cs="Times New Roman"/>
          <w:szCs w:val="24"/>
        </w:rPr>
      </w:pPr>
    </w:p>
    <w:p w14:paraId="3999DA4B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1368</w:t>
      </w:r>
      <w:r>
        <w:rPr>
          <w:rFonts w:cs="Times New Roman"/>
          <w:szCs w:val="24"/>
        </w:rPr>
        <w:tab/>
        <w:t>He became a Freeman.   (ibid.)</w:t>
      </w:r>
    </w:p>
    <w:p w14:paraId="5E585380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1398</w:t>
      </w:r>
      <w:r>
        <w:rPr>
          <w:rFonts w:cs="Times New Roman"/>
          <w:szCs w:val="24"/>
        </w:rPr>
        <w:tab/>
        <w:t>He was one of the Chamberlains.   (ibid.)</w:t>
      </w:r>
    </w:p>
    <w:p w14:paraId="7D8830AF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</w:t>
      </w:r>
      <w:r>
        <w:rPr>
          <w:rFonts w:cs="Times New Roman"/>
          <w:szCs w:val="24"/>
        </w:rPr>
        <w:tab/>
        <w:t>1414</w:t>
      </w:r>
      <w:r>
        <w:rPr>
          <w:rFonts w:cs="Times New Roman"/>
          <w:szCs w:val="24"/>
        </w:rPr>
        <w:tab/>
        <w:t>He made his Will.   (ibid.)</w:t>
      </w:r>
    </w:p>
    <w:p w14:paraId="6CC0ABF2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(ibid.)</w:t>
      </w:r>
    </w:p>
    <w:p w14:paraId="36916537" w14:textId="77777777" w:rsidR="00E3516E" w:rsidRDefault="00E3516E" w:rsidP="00E3516E">
      <w:pPr>
        <w:pStyle w:val="NoSpacing"/>
        <w:rPr>
          <w:rFonts w:cs="Times New Roman"/>
          <w:szCs w:val="24"/>
        </w:rPr>
      </w:pPr>
    </w:p>
    <w:p w14:paraId="02E4C407" w14:textId="77777777" w:rsidR="00E3516E" w:rsidRDefault="00E3516E" w:rsidP="00E3516E">
      <w:pPr>
        <w:pStyle w:val="NoSpacing"/>
        <w:rPr>
          <w:rFonts w:cs="Times New Roman"/>
          <w:szCs w:val="24"/>
        </w:rPr>
      </w:pPr>
    </w:p>
    <w:p w14:paraId="1D40FA3D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John de </w:t>
      </w:r>
      <w:proofErr w:type="spellStart"/>
      <w:r>
        <w:rPr>
          <w:rFonts w:cs="Times New Roman"/>
          <w:szCs w:val="24"/>
        </w:rPr>
        <w:t>Stillingflete</w:t>
      </w:r>
      <w:proofErr w:type="spellEnd"/>
      <w:r>
        <w:rPr>
          <w:rFonts w:cs="Times New Roman"/>
          <w:szCs w:val="24"/>
        </w:rPr>
        <w:t>(q.v.), Alice and Thomas.   (ibid.)</w:t>
      </w:r>
    </w:p>
    <w:p w14:paraId="60CCCAC1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Witnesses:    Robert Harpham(q.v.), John </w:t>
      </w:r>
      <w:proofErr w:type="spellStart"/>
      <w:r>
        <w:rPr>
          <w:rFonts w:cs="Times New Roman"/>
          <w:szCs w:val="24"/>
        </w:rPr>
        <w:t>Candiler</w:t>
      </w:r>
      <w:proofErr w:type="spellEnd"/>
      <w:r>
        <w:rPr>
          <w:rFonts w:cs="Times New Roman"/>
          <w:szCs w:val="24"/>
        </w:rPr>
        <w:t xml:space="preserve">(q.v.), Henry de </w:t>
      </w:r>
      <w:proofErr w:type="spellStart"/>
      <w:r>
        <w:rPr>
          <w:rFonts w:cs="Times New Roman"/>
          <w:szCs w:val="24"/>
        </w:rPr>
        <w:t>Domcastre</w:t>
      </w:r>
      <w:proofErr w:type="spellEnd"/>
      <w:r>
        <w:rPr>
          <w:rFonts w:cs="Times New Roman"/>
          <w:szCs w:val="24"/>
        </w:rPr>
        <w:t>, skinner(q.v.),</w:t>
      </w:r>
    </w:p>
    <w:p w14:paraId="2B8B41BB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 Henry Goldsmith(q.v.), John </w:t>
      </w:r>
      <w:proofErr w:type="spellStart"/>
      <w:r>
        <w:rPr>
          <w:rFonts w:cs="Times New Roman"/>
          <w:szCs w:val="24"/>
        </w:rPr>
        <w:t>Bautre</w:t>
      </w:r>
      <w:proofErr w:type="spellEnd"/>
      <w:r>
        <w:rPr>
          <w:rFonts w:cs="Times New Roman"/>
          <w:szCs w:val="24"/>
        </w:rPr>
        <w:t xml:space="preserve">, cordwainer(q.v.), Robert </w:t>
      </w:r>
      <w:proofErr w:type="spellStart"/>
      <w:r>
        <w:rPr>
          <w:rFonts w:cs="Times New Roman"/>
          <w:szCs w:val="24"/>
        </w:rPr>
        <w:t>Albrist</w:t>
      </w:r>
      <w:proofErr w:type="spellEnd"/>
      <w:r>
        <w:rPr>
          <w:rFonts w:cs="Times New Roman"/>
          <w:szCs w:val="24"/>
        </w:rPr>
        <w:t>,</w:t>
      </w:r>
    </w:p>
    <w:p w14:paraId="186560D4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   bowyer(q.v.), John </w:t>
      </w:r>
      <w:proofErr w:type="spellStart"/>
      <w:r>
        <w:rPr>
          <w:rFonts w:cs="Times New Roman"/>
          <w:szCs w:val="24"/>
        </w:rPr>
        <w:t>Ludyngton</w:t>
      </w:r>
      <w:proofErr w:type="spellEnd"/>
      <w:r>
        <w:rPr>
          <w:rFonts w:cs="Times New Roman"/>
          <w:szCs w:val="24"/>
        </w:rPr>
        <w:t>(q.v.) and William Cuke(q.v.).     (ibid.)</w:t>
      </w:r>
    </w:p>
    <w:p w14:paraId="044059D8" w14:textId="77777777" w:rsidR="00E3516E" w:rsidRDefault="00E3516E" w:rsidP="00E3516E">
      <w:pPr>
        <w:pStyle w:val="NoSpacing"/>
        <w:rPr>
          <w:rFonts w:cs="Times New Roman"/>
          <w:szCs w:val="24"/>
        </w:rPr>
      </w:pPr>
    </w:p>
    <w:p w14:paraId="33C3691E" w14:textId="77777777" w:rsidR="00E3516E" w:rsidRDefault="00E3516E" w:rsidP="00E3516E">
      <w:pPr>
        <w:pStyle w:val="NoSpacing"/>
        <w:rPr>
          <w:rFonts w:cs="Times New Roman"/>
          <w:szCs w:val="24"/>
        </w:rPr>
      </w:pPr>
    </w:p>
    <w:p w14:paraId="6AA47FD5" w14:textId="77777777" w:rsidR="00E3516E" w:rsidRDefault="00E3516E" w:rsidP="00E351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381278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0725F" w14:textId="77777777" w:rsidR="00E3516E" w:rsidRDefault="00E3516E" w:rsidP="009139A6">
      <w:r>
        <w:separator/>
      </w:r>
    </w:p>
  </w:endnote>
  <w:endnote w:type="continuationSeparator" w:id="0">
    <w:p w14:paraId="04443D4D" w14:textId="77777777" w:rsidR="00E3516E" w:rsidRDefault="00E351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BA4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5DF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7C3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FCA5F" w14:textId="77777777" w:rsidR="00E3516E" w:rsidRDefault="00E3516E" w:rsidP="009139A6">
      <w:r>
        <w:separator/>
      </w:r>
    </w:p>
  </w:footnote>
  <w:footnote w:type="continuationSeparator" w:id="0">
    <w:p w14:paraId="1F1B09A9" w14:textId="77777777" w:rsidR="00E3516E" w:rsidRDefault="00E351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D68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B5F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615C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6E"/>
    <w:rsid w:val="000666E0"/>
    <w:rsid w:val="000F540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3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B6A7"/>
  <w15:chartTrackingRefBased/>
  <w15:docId w15:val="{9532E7DD-F4C5-489F-BF2F-5B89116C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2024-09-29T20:28:00Z</dcterms:created>
  <dcterms:modified xsi:type="dcterms:W3CDTF">2024-09-29T20:29:00Z</dcterms:modified>
</cp:coreProperties>
</file>