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036F55" w14:textId="77777777" w:rsidR="003F75A0" w:rsidRDefault="003F75A0" w:rsidP="003F75A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TOTHILL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fl.1410)</w:t>
      </w:r>
    </w:p>
    <w:p w14:paraId="1BD2CFDF" w14:textId="77777777" w:rsidR="003F75A0" w:rsidRDefault="003F75A0" w:rsidP="003F75A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Swafham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17D5623" w14:textId="77777777" w:rsidR="003F75A0" w:rsidRDefault="003F75A0" w:rsidP="003F75A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05E3210" w14:textId="77777777" w:rsidR="003F75A0" w:rsidRDefault="003F75A0" w:rsidP="003F75A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78B3763D" w14:textId="77777777" w:rsidR="003F75A0" w:rsidRDefault="003F75A0" w:rsidP="003F75A0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Jun.1410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in Warwickshire the moiety of the taxes of a fifteenth and a tenth which were granted to the King at the last Parliament.</w:t>
      </w:r>
    </w:p>
    <w:p w14:paraId="17CBF314" w14:textId="77777777" w:rsidR="003F75A0" w:rsidRDefault="003F75A0" w:rsidP="003F75A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(C.F.R. 1405-13 p.181)</w:t>
      </w:r>
    </w:p>
    <w:p w14:paraId="063915EB" w14:textId="77777777" w:rsidR="003F75A0" w:rsidRDefault="003F75A0" w:rsidP="003F75A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570A8F11" w14:textId="77777777" w:rsidR="003F75A0" w:rsidRDefault="003F75A0" w:rsidP="003F75A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14:paraId="4B1F6FF1" w14:textId="77777777" w:rsidR="003F75A0" w:rsidRDefault="003F75A0" w:rsidP="003F75A0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January 2023</w:t>
      </w:r>
    </w:p>
    <w:p w14:paraId="52451A7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949FCC" w14:textId="77777777" w:rsidR="003F75A0" w:rsidRDefault="003F75A0" w:rsidP="009139A6">
      <w:r>
        <w:separator/>
      </w:r>
    </w:p>
  </w:endnote>
  <w:endnote w:type="continuationSeparator" w:id="0">
    <w:p w14:paraId="468ADF54" w14:textId="77777777" w:rsidR="003F75A0" w:rsidRDefault="003F75A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00476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415E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97E6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A1074" w14:textId="77777777" w:rsidR="003F75A0" w:rsidRDefault="003F75A0" w:rsidP="009139A6">
      <w:r>
        <w:separator/>
      </w:r>
    </w:p>
  </w:footnote>
  <w:footnote w:type="continuationSeparator" w:id="0">
    <w:p w14:paraId="0C78BAA5" w14:textId="77777777" w:rsidR="003F75A0" w:rsidRDefault="003F75A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6DB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D122E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1E84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5A0"/>
    <w:rsid w:val="000666E0"/>
    <w:rsid w:val="002510B7"/>
    <w:rsid w:val="00270799"/>
    <w:rsid w:val="003F75A0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767A5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F56C0"/>
  <w15:chartTrackingRefBased/>
  <w15:docId w15:val="{815DD9B9-6B50-4A46-82CC-D4213894D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5A0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2024-09-05T20:25:00Z</dcterms:created>
  <dcterms:modified xsi:type="dcterms:W3CDTF">2024-09-05T20:25:00Z</dcterms:modified>
</cp:coreProperties>
</file>