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79AC6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TOTTY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41983D6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1E35D6A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839FF2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9BEB18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696CBF0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21A9652" w14:textId="77777777" w:rsidR="000D4A97" w:rsidRPr="00065994" w:rsidRDefault="000D4A97" w:rsidP="000D4A9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105A35A" w14:textId="77777777" w:rsidR="000D4A97" w:rsidRDefault="000D4A97" w:rsidP="000D4A9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0588C30" w14:textId="77777777" w:rsidR="000D4A97" w:rsidRDefault="000D4A97" w:rsidP="000D4A9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5006D4C5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1D6069" w14:textId="77777777" w:rsidR="000D4A97" w:rsidRDefault="000D4A97" w:rsidP="000D4A9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4A4396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ECDB0" w14:textId="77777777" w:rsidR="000D4A97" w:rsidRDefault="000D4A97" w:rsidP="009139A6">
      <w:r>
        <w:separator/>
      </w:r>
    </w:p>
  </w:endnote>
  <w:endnote w:type="continuationSeparator" w:id="0">
    <w:p w14:paraId="3EC33A5D" w14:textId="77777777" w:rsidR="000D4A97" w:rsidRDefault="000D4A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D2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CC1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64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3319" w14:textId="77777777" w:rsidR="000D4A97" w:rsidRDefault="000D4A97" w:rsidP="009139A6">
      <w:r>
        <w:separator/>
      </w:r>
    </w:p>
  </w:footnote>
  <w:footnote w:type="continuationSeparator" w:id="0">
    <w:p w14:paraId="4E48842F" w14:textId="77777777" w:rsidR="000D4A97" w:rsidRDefault="000D4A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B32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E2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579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97"/>
    <w:rsid w:val="000666E0"/>
    <w:rsid w:val="000D4A9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AF9F"/>
  <w15:chartTrackingRefBased/>
  <w15:docId w15:val="{B679BCEA-49AE-4059-85A3-5E8D95C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2024-09-04T20:41:00Z</dcterms:created>
  <dcterms:modified xsi:type="dcterms:W3CDTF">2024-09-04T20:41:00Z</dcterms:modified>
</cp:coreProperties>
</file>