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2979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Isabelle TOTYLD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2446F21B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</w:p>
    <w:p w14:paraId="50C2C60E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</w:p>
    <w:p w14:paraId="5B34F587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Apr.1499</w:t>
      </w:r>
      <w:r>
        <w:rPr>
          <w:rFonts w:eastAsia="Times New Roman" w:cs="Times New Roman"/>
          <w:szCs w:val="24"/>
        </w:rPr>
        <w:tab/>
      </w:r>
      <w:proofErr w:type="gramStart"/>
      <w:r>
        <w:rPr>
          <w:rFonts w:eastAsia="Times New Roman" w:cs="Times New Roman"/>
          <w:szCs w:val="24"/>
        </w:rPr>
        <w:t>Marion  Bungay</w:t>
      </w:r>
      <w:proofErr w:type="gram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Rudenhall</w:t>
      </w:r>
      <w:proofErr w:type="spellEnd"/>
      <w:r>
        <w:rPr>
          <w:rFonts w:eastAsia="Times New Roman" w:cs="Times New Roman"/>
          <w:szCs w:val="24"/>
        </w:rPr>
        <w:t>, Norfolk(q.v.), bequeathed her a pan, a basin,</w:t>
      </w:r>
    </w:p>
    <w:p w14:paraId="19BC3235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beads and a silver buckle.</w:t>
      </w:r>
    </w:p>
    <w:p w14:paraId="63DEDFE3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83FEFFD" w14:textId="77777777" w:rsidR="00F050A5" w:rsidRDefault="00F050A5" w:rsidP="00F050A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pp.49-50)</w:t>
      </w:r>
    </w:p>
    <w:p w14:paraId="47E6A5A9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</w:p>
    <w:p w14:paraId="766E1BD5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</w:p>
    <w:p w14:paraId="792EB99B" w14:textId="77777777" w:rsidR="00F050A5" w:rsidRDefault="00F050A5" w:rsidP="00F050A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1A6541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5672" w14:textId="77777777" w:rsidR="00F050A5" w:rsidRDefault="00F050A5" w:rsidP="009139A6">
      <w:r>
        <w:separator/>
      </w:r>
    </w:p>
  </w:endnote>
  <w:endnote w:type="continuationSeparator" w:id="0">
    <w:p w14:paraId="04EDB684" w14:textId="77777777" w:rsidR="00F050A5" w:rsidRDefault="00F050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0F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00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1B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E6F4" w14:textId="77777777" w:rsidR="00F050A5" w:rsidRDefault="00F050A5" w:rsidP="009139A6">
      <w:r>
        <w:separator/>
      </w:r>
    </w:p>
  </w:footnote>
  <w:footnote w:type="continuationSeparator" w:id="0">
    <w:p w14:paraId="5950BBCA" w14:textId="77777777" w:rsidR="00F050A5" w:rsidRDefault="00F050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6F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D6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43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A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050A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37DF"/>
  <w15:chartTrackingRefBased/>
  <w15:docId w15:val="{52D86E22-CB88-49EC-B7E7-E842087B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2025-01-21T21:09:00Z</dcterms:created>
  <dcterms:modified xsi:type="dcterms:W3CDTF">2025-01-21T21:10:00Z</dcterms:modified>
</cp:coreProperties>
</file>