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E5448" w14:textId="77777777" w:rsidR="00B45711" w:rsidRDefault="00B45711" w:rsidP="00B4571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Richard TOTYLD</w:t>
      </w:r>
      <w:r>
        <w:rPr>
          <w:rFonts w:eastAsia="Times New Roman" w:cs="Times New Roman"/>
          <w:szCs w:val="24"/>
        </w:rPr>
        <w:t xml:space="preserve">  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fl.1499)</w:t>
      </w:r>
    </w:p>
    <w:p w14:paraId="2FD41018" w14:textId="77777777" w:rsidR="00B45711" w:rsidRDefault="00B45711" w:rsidP="00B45711">
      <w:pPr>
        <w:pStyle w:val="NoSpacing"/>
        <w:rPr>
          <w:rFonts w:eastAsia="Times New Roman" w:cs="Times New Roman"/>
          <w:szCs w:val="24"/>
        </w:rPr>
      </w:pPr>
    </w:p>
    <w:p w14:paraId="757A3C90" w14:textId="77777777" w:rsidR="00B45711" w:rsidRDefault="00B45711" w:rsidP="00B45711">
      <w:pPr>
        <w:pStyle w:val="NoSpacing"/>
        <w:rPr>
          <w:rFonts w:eastAsia="Times New Roman" w:cs="Times New Roman"/>
          <w:szCs w:val="24"/>
        </w:rPr>
      </w:pPr>
    </w:p>
    <w:p w14:paraId="6D7243F7" w14:textId="77777777" w:rsidR="00B45711" w:rsidRDefault="00B45711" w:rsidP="00B4571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9 Apr.1499</w:t>
      </w:r>
      <w:r>
        <w:rPr>
          <w:rFonts w:eastAsia="Times New Roman" w:cs="Times New Roman"/>
          <w:szCs w:val="24"/>
        </w:rPr>
        <w:tab/>
      </w:r>
      <w:proofErr w:type="gramStart"/>
      <w:r>
        <w:rPr>
          <w:rFonts w:eastAsia="Times New Roman" w:cs="Times New Roman"/>
          <w:szCs w:val="24"/>
        </w:rPr>
        <w:t>Marion  Bungay</w:t>
      </w:r>
      <w:proofErr w:type="gramEnd"/>
      <w:r>
        <w:rPr>
          <w:rFonts w:eastAsia="Times New Roman" w:cs="Times New Roman"/>
          <w:szCs w:val="24"/>
        </w:rPr>
        <w:t xml:space="preserve"> of </w:t>
      </w:r>
      <w:proofErr w:type="spellStart"/>
      <w:r>
        <w:rPr>
          <w:rFonts w:eastAsia="Times New Roman" w:cs="Times New Roman"/>
          <w:szCs w:val="24"/>
        </w:rPr>
        <w:t>Rudenhall</w:t>
      </w:r>
      <w:proofErr w:type="spellEnd"/>
      <w:r>
        <w:rPr>
          <w:rFonts w:eastAsia="Times New Roman" w:cs="Times New Roman"/>
          <w:szCs w:val="24"/>
        </w:rPr>
        <w:t>, Norfolk(q.v.), bequeathed him 8d.</w:t>
      </w:r>
    </w:p>
    <w:p w14:paraId="53A64B0C" w14:textId="77777777" w:rsidR="00B45711" w:rsidRDefault="00B45711" w:rsidP="00B4571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(“The Register of John Morton, Archbishop of Canterbury 1486-1500” </w:t>
      </w:r>
      <w:proofErr w:type="spellStart"/>
      <w:r>
        <w:rPr>
          <w:rFonts w:eastAsia="Times New Roman" w:cs="Times New Roman"/>
          <w:szCs w:val="24"/>
        </w:rPr>
        <w:t>vol.III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2D99EFFD" w14:textId="77777777" w:rsidR="00B45711" w:rsidRDefault="00B45711" w:rsidP="00B45711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ed. Christopher Harper-Bill, pub. Canterbury and York Society 2000, pp.49-50)</w:t>
      </w:r>
    </w:p>
    <w:p w14:paraId="05989495" w14:textId="77777777" w:rsidR="00B45711" w:rsidRDefault="00B45711" w:rsidP="00B45711">
      <w:pPr>
        <w:pStyle w:val="NoSpacing"/>
        <w:rPr>
          <w:rFonts w:eastAsia="Times New Roman" w:cs="Times New Roman"/>
          <w:szCs w:val="24"/>
        </w:rPr>
      </w:pPr>
    </w:p>
    <w:p w14:paraId="4988B92C" w14:textId="77777777" w:rsidR="00B45711" w:rsidRDefault="00B45711" w:rsidP="00B45711">
      <w:pPr>
        <w:pStyle w:val="NoSpacing"/>
        <w:rPr>
          <w:rFonts w:eastAsia="Times New Roman" w:cs="Times New Roman"/>
          <w:szCs w:val="24"/>
        </w:rPr>
      </w:pPr>
    </w:p>
    <w:p w14:paraId="1D34AACC" w14:textId="77777777" w:rsidR="00B45711" w:rsidRDefault="00B45711" w:rsidP="00B4571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21 January 2025</w:t>
      </w:r>
    </w:p>
    <w:p w14:paraId="4A53688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10777" w14:textId="77777777" w:rsidR="00B45711" w:rsidRDefault="00B45711" w:rsidP="009139A6">
      <w:r>
        <w:separator/>
      </w:r>
    </w:p>
  </w:endnote>
  <w:endnote w:type="continuationSeparator" w:id="0">
    <w:p w14:paraId="0438648E" w14:textId="77777777" w:rsidR="00B45711" w:rsidRDefault="00B457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CDD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1987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1A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08DED" w14:textId="77777777" w:rsidR="00B45711" w:rsidRDefault="00B45711" w:rsidP="009139A6">
      <w:r>
        <w:separator/>
      </w:r>
    </w:p>
  </w:footnote>
  <w:footnote w:type="continuationSeparator" w:id="0">
    <w:p w14:paraId="51F2E264" w14:textId="77777777" w:rsidR="00B45711" w:rsidRDefault="00B457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2BB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F62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5E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1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45711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A5845"/>
  <w15:chartTrackingRefBased/>
  <w15:docId w15:val="{1ABBA468-16B6-4685-8601-3D228FD9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2025-01-21T21:06:00Z</dcterms:created>
  <dcterms:modified xsi:type="dcterms:W3CDTF">2025-01-21T21:07:00Z</dcterms:modified>
</cp:coreProperties>
</file>