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AFF5" w14:textId="77777777" w:rsidR="00D04EDB" w:rsidRDefault="00D04EDB" w:rsidP="00D04ED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TOTYLD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fl.1499)</w:t>
      </w:r>
    </w:p>
    <w:p w14:paraId="250A0E6A" w14:textId="77777777" w:rsidR="00D04EDB" w:rsidRDefault="00D04EDB" w:rsidP="00D04EDB">
      <w:pPr>
        <w:pStyle w:val="NoSpacing"/>
        <w:rPr>
          <w:rFonts w:eastAsia="Times New Roman" w:cs="Times New Roman"/>
          <w:szCs w:val="24"/>
        </w:rPr>
      </w:pPr>
    </w:p>
    <w:p w14:paraId="0DD7CC22" w14:textId="77777777" w:rsidR="00D04EDB" w:rsidRDefault="00D04EDB" w:rsidP="00D04EDB">
      <w:pPr>
        <w:pStyle w:val="NoSpacing"/>
        <w:rPr>
          <w:rFonts w:eastAsia="Times New Roman" w:cs="Times New Roman"/>
          <w:szCs w:val="24"/>
        </w:rPr>
      </w:pPr>
    </w:p>
    <w:p w14:paraId="2ABEDCBD" w14:textId="77777777" w:rsidR="00D04EDB" w:rsidRDefault="00D04EDB" w:rsidP="00D04ED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9 Apr.1499</w:t>
      </w:r>
      <w:r>
        <w:rPr>
          <w:rFonts w:eastAsia="Times New Roman" w:cs="Times New Roman"/>
          <w:szCs w:val="24"/>
        </w:rPr>
        <w:tab/>
      </w:r>
      <w:proofErr w:type="gramStart"/>
      <w:r>
        <w:rPr>
          <w:rFonts w:eastAsia="Times New Roman" w:cs="Times New Roman"/>
          <w:szCs w:val="24"/>
        </w:rPr>
        <w:t>Marion  Bungay</w:t>
      </w:r>
      <w:proofErr w:type="gramEnd"/>
      <w:r>
        <w:rPr>
          <w:rFonts w:eastAsia="Times New Roman" w:cs="Times New Roman"/>
          <w:szCs w:val="24"/>
        </w:rPr>
        <w:t xml:space="preserve"> of </w:t>
      </w:r>
      <w:proofErr w:type="spellStart"/>
      <w:r>
        <w:rPr>
          <w:rFonts w:eastAsia="Times New Roman" w:cs="Times New Roman"/>
          <w:szCs w:val="24"/>
        </w:rPr>
        <w:t>Rudenhall</w:t>
      </w:r>
      <w:proofErr w:type="spellEnd"/>
      <w:r>
        <w:rPr>
          <w:rFonts w:eastAsia="Times New Roman" w:cs="Times New Roman"/>
          <w:szCs w:val="24"/>
        </w:rPr>
        <w:t>, Norfolk(q.v.), bequeathed him a pan and</w:t>
      </w:r>
    </w:p>
    <w:p w14:paraId="772714D3" w14:textId="77777777" w:rsidR="00D04EDB" w:rsidRDefault="00D04EDB" w:rsidP="00D04ED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8d.</w:t>
      </w:r>
    </w:p>
    <w:p w14:paraId="3156DE83" w14:textId="77777777" w:rsidR="00D04EDB" w:rsidRDefault="00D04EDB" w:rsidP="00D04ED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6CA304CE" w14:textId="77777777" w:rsidR="00D04EDB" w:rsidRDefault="00D04EDB" w:rsidP="00D04EDB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ed. Christopher Harper-Bill, pub. Canterbury and York Society 2000, pp.49-50)</w:t>
      </w:r>
    </w:p>
    <w:p w14:paraId="44FC3C09" w14:textId="77777777" w:rsidR="00D04EDB" w:rsidRDefault="00D04EDB" w:rsidP="00D04EDB">
      <w:pPr>
        <w:pStyle w:val="NoSpacing"/>
        <w:rPr>
          <w:rFonts w:eastAsia="Times New Roman" w:cs="Times New Roman"/>
          <w:szCs w:val="24"/>
        </w:rPr>
      </w:pPr>
    </w:p>
    <w:p w14:paraId="1B980003" w14:textId="77777777" w:rsidR="00D04EDB" w:rsidRDefault="00D04EDB" w:rsidP="00D04EDB">
      <w:pPr>
        <w:pStyle w:val="NoSpacing"/>
        <w:rPr>
          <w:rFonts w:eastAsia="Times New Roman" w:cs="Times New Roman"/>
          <w:szCs w:val="24"/>
        </w:rPr>
      </w:pPr>
    </w:p>
    <w:p w14:paraId="3145254B" w14:textId="77777777" w:rsidR="00D04EDB" w:rsidRDefault="00D04EDB" w:rsidP="00D04ED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January 2025</w:t>
      </w:r>
    </w:p>
    <w:p w14:paraId="10A9B1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D4BA" w14:textId="77777777" w:rsidR="00D04EDB" w:rsidRDefault="00D04EDB" w:rsidP="009139A6">
      <w:r>
        <w:separator/>
      </w:r>
    </w:p>
  </w:endnote>
  <w:endnote w:type="continuationSeparator" w:id="0">
    <w:p w14:paraId="144AE2D9" w14:textId="77777777" w:rsidR="00D04EDB" w:rsidRDefault="00D04E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4C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E0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67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76EE" w14:textId="77777777" w:rsidR="00D04EDB" w:rsidRDefault="00D04EDB" w:rsidP="009139A6">
      <w:r>
        <w:separator/>
      </w:r>
    </w:p>
  </w:footnote>
  <w:footnote w:type="continuationSeparator" w:id="0">
    <w:p w14:paraId="57D930AC" w14:textId="77777777" w:rsidR="00D04EDB" w:rsidRDefault="00D04E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D3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1C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A4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D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04EDB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ECAA8"/>
  <w15:chartTrackingRefBased/>
  <w15:docId w15:val="{5148CA8B-1374-4991-B3D1-48501477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2025-01-21T21:05:00Z</dcterms:created>
  <dcterms:modified xsi:type="dcterms:W3CDTF">2025-01-21T21:05:00Z</dcterms:modified>
</cp:coreProperties>
</file>