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D16AC" w14:textId="77777777" w:rsidR="00A553E7" w:rsidRDefault="00A553E7" w:rsidP="00A553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TOUK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fl.1408)</w:t>
      </w:r>
    </w:p>
    <w:p w14:paraId="120B85C0" w14:textId="77777777" w:rsidR="00A553E7" w:rsidRDefault="00A553E7" w:rsidP="00A553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Newark.</w:t>
      </w:r>
    </w:p>
    <w:p w14:paraId="5F16D23E" w14:textId="77777777" w:rsidR="00A553E7" w:rsidRDefault="00A553E7" w:rsidP="00A553E7">
      <w:pPr>
        <w:pStyle w:val="NoSpacing"/>
        <w:rPr>
          <w:rFonts w:cs="Times New Roman"/>
          <w:szCs w:val="24"/>
        </w:rPr>
      </w:pPr>
    </w:p>
    <w:p w14:paraId="098C76E8" w14:textId="77777777" w:rsidR="00A553E7" w:rsidRDefault="00A553E7" w:rsidP="00A553E7">
      <w:pPr>
        <w:pStyle w:val="NoSpacing"/>
        <w:rPr>
          <w:rFonts w:cs="Times New Roman"/>
          <w:szCs w:val="24"/>
        </w:rPr>
      </w:pPr>
    </w:p>
    <w:p w14:paraId="6CBA68B6" w14:textId="77777777" w:rsidR="00A553E7" w:rsidRDefault="00A553E7" w:rsidP="00A553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Apr.1408</w:t>
      </w:r>
      <w:r>
        <w:rPr>
          <w:rFonts w:cs="Times New Roman"/>
          <w:szCs w:val="24"/>
        </w:rPr>
        <w:tab/>
        <w:t xml:space="preserve">He was one of those to whom James Cuttler of Newark(q.v.) granted </w:t>
      </w:r>
      <w:proofErr w:type="gramStart"/>
      <w:r>
        <w:rPr>
          <w:rFonts w:cs="Times New Roman"/>
          <w:szCs w:val="24"/>
        </w:rPr>
        <w:t>all of</w:t>
      </w:r>
      <w:proofErr w:type="gramEnd"/>
    </w:p>
    <w:p w14:paraId="4650046E" w14:textId="77777777" w:rsidR="00A553E7" w:rsidRDefault="00A553E7" w:rsidP="00A553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his lands in the fields of Newark and Northgate.</w:t>
      </w:r>
    </w:p>
    <w:p w14:paraId="06C6C29C" w14:textId="77777777" w:rsidR="00A553E7" w:rsidRDefault="00A553E7" w:rsidP="00A553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C 146/3817)</w:t>
      </w:r>
    </w:p>
    <w:p w14:paraId="12249B90" w14:textId="77777777" w:rsidR="00A553E7" w:rsidRDefault="00A553E7" w:rsidP="00A553E7">
      <w:pPr>
        <w:pStyle w:val="NoSpacing"/>
        <w:rPr>
          <w:rFonts w:cs="Times New Roman"/>
          <w:szCs w:val="24"/>
        </w:rPr>
      </w:pPr>
    </w:p>
    <w:p w14:paraId="2170A254" w14:textId="77777777" w:rsidR="00A553E7" w:rsidRDefault="00A553E7" w:rsidP="00A553E7">
      <w:pPr>
        <w:pStyle w:val="NoSpacing"/>
        <w:rPr>
          <w:rFonts w:cs="Times New Roman"/>
          <w:szCs w:val="24"/>
        </w:rPr>
      </w:pPr>
    </w:p>
    <w:p w14:paraId="79104123" w14:textId="77777777" w:rsidR="00A553E7" w:rsidRDefault="00A553E7" w:rsidP="00A553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November 2024</w:t>
      </w:r>
    </w:p>
    <w:p w14:paraId="64B90D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CAA3A" w14:textId="77777777" w:rsidR="00A553E7" w:rsidRDefault="00A553E7" w:rsidP="009139A6">
      <w:r>
        <w:separator/>
      </w:r>
    </w:p>
  </w:endnote>
  <w:endnote w:type="continuationSeparator" w:id="0">
    <w:p w14:paraId="5DE52DC8" w14:textId="77777777" w:rsidR="00A553E7" w:rsidRDefault="00A553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42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9A3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602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DDB5A" w14:textId="77777777" w:rsidR="00A553E7" w:rsidRDefault="00A553E7" w:rsidP="009139A6">
      <w:r>
        <w:separator/>
      </w:r>
    </w:p>
  </w:footnote>
  <w:footnote w:type="continuationSeparator" w:id="0">
    <w:p w14:paraId="3D41C375" w14:textId="77777777" w:rsidR="00A553E7" w:rsidRDefault="00A553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AC2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BE2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71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E7"/>
    <w:rsid w:val="000666E0"/>
    <w:rsid w:val="002510B7"/>
    <w:rsid w:val="00270799"/>
    <w:rsid w:val="003C61A1"/>
    <w:rsid w:val="005C130B"/>
    <w:rsid w:val="00826F5C"/>
    <w:rsid w:val="009139A6"/>
    <w:rsid w:val="009411C2"/>
    <w:rsid w:val="009448BB"/>
    <w:rsid w:val="00947624"/>
    <w:rsid w:val="00A3176C"/>
    <w:rsid w:val="00A553E7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A27C"/>
  <w15:chartTrackingRefBased/>
  <w15:docId w15:val="{30C993BC-F5F6-4547-9EDF-CA7ED597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2024-11-05T17:02:00Z</dcterms:created>
  <dcterms:modified xsi:type="dcterms:W3CDTF">2024-11-05T17:02:00Z</dcterms:modified>
</cp:coreProperties>
</file>