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E756" w14:textId="77777777" w:rsidR="000C3CC1" w:rsidRDefault="000C3CC1" w:rsidP="000C3C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TOUKER</w:t>
      </w:r>
      <w:r>
        <w:rPr>
          <w:rFonts w:cs="Times New Roman"/>
          <w:szCs w:val="24"/>
        </w:rPr>
        <w:t xml:space="preserve">        (d.ca.1420)</w:t>
      </w:r>
    </w:p>
    <w:p w14:paraId="5C57B651" w14:textId="77777777" w:rsidR="000C3CC1" w:rsidRDefault="000C3CC1" w:rsidP="000C3C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2BFA26CE" w14:textId="77777777" w:rsidR="000C3CC1" w:rsidRDefault="000C3CC1" w:rsidP="000C3CC1">
      <w:pPr>
        <w:pStyle w:val="NoSpacing"/>
        <w:rPr>
          <w:rFonts w:cs="Times New Roman"/>
          <w:szCs w:val="24"/>
        </w:rPr>
      </w:pPr>
    </w:p>
    <w:p w14:paraId="36AF7D76" w14:textId="77777777" w:rsidR="000C3CC1" w:rsidRDefault="000C3CC1" w:rsidP="000C3CC1">
      <w:pPr>
        <w:pStyle w:val="NoSpacing"/>
        <w:rPr>
          <w:rFonts w:cs="Times New Roman"/>
          <w:szCs w:val="24"/>
        </w:rPr>
      </w:pPr>
    </w:p>
    <w:p w14:paraId="056CDC6E" w14:textId="77777777" w:rsidR="000C3CC1" w:rsidRDefault="000C3CC1" w:rsidP="000C3C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3C512328" w14:textId="77777777" w:rsidR="000C3CC1" w:rsidRDefault="000C3CC1" w:rsidP="000C3C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0FBE7C0B" w14:textId="77777777" w:rsidR="000C3CC1" w:rsidRDefault="000C3CC1" w:rsidP="000C3CC1">
      <w:pPr>
        <w:pStyle w:val="NoSpacing"/>
        <w:rPr>
          <w:rFonts w:cs="Times New Roman"/>
          <w:szCs w:val="24"/>
        </w:rPr>
      </w:pPr>
    </w:p>
    <w:p w14:paraId="19A9628D" w14:textId="77777777" w:rsidR="000C3CC1" w:rsidRDefault="000C3CC1" w:rsidP="000C3CC1">
      <w:pPr>
        <w:pStyle w:val="NoSpacing"/>
        <w:rPr>
          <w:rFonts w:cs="Times New Roman"/>
          <w:szCs w:val="24"/>
        </w:rPr>
      </w:pPr>
    </w:p>
    <w:p w14:paraId="123689AD" w14:textId="77777777" w:rsidR="000C3CC1" w:rsidRDefault="000C3CC1" w:rsidP="000C3C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70AB8B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5EB7" w14:textId="77777777" w:rsidR="000C3CC1" w:rsidRDefault="000C3CC1" w:rsidP="009139A6">
      <w:r>
        <w:separator/>
      </w:r>
    </w:p>
  </w:endnote>
  <w:endnote w:type="continuationSeparator" w:id="0">
    <w:p w14:paraId="3D7B2ACE" w14:textId="77777777" w:rsidR="000C3CC1" w:rsidRDefault="000C3C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07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52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E9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879C" w14:textId="77777777" w:rsidR="000C3CC1" w:rsidRDefault="000C3CC1" w:rsidP="009139A6">
      <w:r>
        <w:separator/>
      </w:r>
    </w:p>
  </w:footnote>
  <w:footnote w:type="continuationSeparator" w:id="0">
    <w:p w14:paraId="7010C6FB" w14:textId="77777777" w:rsidR="000C3CC1" w:rsidRDefault="000C3C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08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B3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19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C1"/>
    <w:rsid w:val="000666E0"/>
    <w:rsid w:val="000A2E7A"/>
    <w:rsid w:val="000C3CC1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B634"/>
  <w15:chartTrackingRefBased/>
  <w15:docId w15:val="{FAC532FC-7629-4331-8F5B-DBB927A1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2025-06-02T12:12:00Z</dcterms:created>
  <dcterms:modified xsi:type="dcterms:W3CDTF">2025-06-02T12:13:00Z</dcterms:modified>
</cp:coreProperties>
</file>