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2194A" w14:textId="77777777" w:rsidR="00700422" w:rsidRDefault="00700422" w:rsidP="00700422">
      <w:pPr>
        <w:pStyle w:val="NoSpacing"/>
      </w:pPr>
      <w:r>
        <w:rPr>
          <w:u w:val="single"/>
        </w:rPr>
        <w:t>John TOURNEY</w:t>
      </w:r>
      <w:r>
        <w:t xml:space="preserve">     </w:t>
      </w:r>
      <w:proofErr w:type="gramStart"/>
      <w:r>
        <w:t xml:space="preserve">   (</w:t>
      </w:r>
      <w:proofErr w:type="gramEnd"/>
      <w:r>
        <w:t>d.ca.1433)</w:t>
      </w:r>
    </w:p>
    <w:p w14:paraId="33B0E26F" w14:textId="77777777" w:rsidR="00700422" w:rsidRDefault="00700422" w:rsidP="00700422">
      <w:pPr>
        <w:pStyle w:val="NoSpacing"/>
      </w:pPr>
    </w:p>
    <w:p w14:paraId="23EB78CB" w14:textId="77777777" w:rsidR="00700422" w:rsidRDefault="00700422" w:rsidP="00700422">
      <w:pPr>
        <w:pStyle w:val="NoSpacing"/>
      </w:pPr>
    </w:p>
    <w:p w14:paraId="1B85CDA1" w14:textId="77777777" w:rsidR="00700422" w:rsidRDefault="00700422" w:rsidP="00700422">
      <w:pPr>
        <w:pStyle w:val="NoSpacing"/>
      </w:pPr>
      <w:r>
        <w:t>15 May1433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Lincolnshire.</w:t>
      </w:r>
    </w:p>
    <w:p w14:paraId="772E50B5" w14:textId="77777777" w:rsidR="00700422" w:rsidRDefault="00700422" w:rsidP="00700422">
      <w:pPr>
        <w:pStyle w:val="NoSpacing"/>
      </w:pPr>
      <w:r>
        <w:tab/>
      </w:r>
      <w:r>
        <w:tab/>
        <w:t>(C.F.R. 1430-37 p.103)</w:t>
      </w:r>
    </w:p>
    <w:p w14:paraId="46DB2AF0" w14:textId="77777777" w:rsidR="00700422" w:rsidRDefault="00700422" w:rsidP="00700422">
      <w:pPr>
        <w:pStyle w:val="NoSpacing"/>
      </w:pPr>
    </w:p>
    <w:p w14:paraId="610B0457" w14:textId="77777777" w:rsidR="00700422" w:rsidRDefault="00700422" w:rsidP="00700422">
      <w:pPr>
        <w:pStyle w:val="NoSpacing"/>
      </w:pPr>
    </w:p>
    <w:p w14:paraId="7EB25E8F" w14:textId="77777777" w:rsidR="00700422" w:rsidRPr="004460D3" w:rsidRDefault="00700422" w:rsidP="00700422">
      <w:pPr>
        <w:pStyle w:val="NoSpacing"/>
      </w:pPr>
      <w:r>
        <w:t>30 August 2024</w:t>
      </w:r>
    </w:p>
    <w:p w14:paraId="7B00F52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39EAF" w14:textId="77777777" w:rsidR="00700422" w:rsidRDefault="00700422" w:rsidP="009139A6">
      <w:r>
        <w:separator/>
      </w:r>
    </w:p>
  </w:endnote>
  <w:endnote w:type="continuationSeparator" w:id="0">
    <w:p w14:paraId="2ABEC30C" w14:textId="77777777" w:rsidR="00700422" w:rsidRDefault="007004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02A6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9859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F69C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9725B" w14:textId="77777777" w:rsidR="00700422" w:rsidRDefault="00700422" w:rsidP="009139A6">
      <w:r>
        <w:separator/>
      </w:r>
    </w:p>
  </w:footnote>
  <w:footnote w:type="continuationSeparator" w:id="0">
    <w:p w14:paraId="5C90610E" w14:textId="77777777" w:rsidR="00700422" w:rsidRDefault="007004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0C2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CEEE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B26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22"/>
    <w:rsid w:val="000666E0"/>
    <w:rsid w:val="002510B7"/>
    <w:rsid w:val="00270799"/>
    <w:rsid w:val="003C11E0"/>
    <w:rsid w:val="005C130B"/>
    <w:rsid w:val="00700422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1B38D"/>
  <w15:chartTrackingRefBased/>
  <w15:docId w15:val="{96051EC9-49DF-4D49-9B1D-D36F0242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2024-09-01T14:23:00Z</dcterms:created>
  <dcterms:modified xsi:type="dcterms:W3CDTF">2024-09-01T14:23:00Z</dcterms:modified>
</cp:coreProperties>
</file>