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D9223" w14:textId="77777777" w:rsidR="00AD03D3" w:rsidRDefault="00AD03D3" w:rsidP="00AD03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TOWGOOD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120BE963" w14:textId="77777777" w:rsidR="00AD03D3" w:rsidRDefault="00AD03D3" w:rsidP="00AD03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E0535EF" w14:textId="77777777" w:rsidR="00AD03D3" w:rsidRDefault="00AD03D3" w:rsidP="00AD03D3">
      <w:pPr>
        <w:pStyle w:val="NoSpacing"/>
        <w:rPr>
          <w:rFonts w:cs="Times New Roman"/>
          <w:szCs w:val="24"/>
        </w:rPr>
      </w:pPr>
    </w:p>
    <w:p w14:paraId="58F300CB" w14:textId="77777777" w:rsidR="00AD03D3" w:rsidRDefault="00AD03D3" w:rsidP="00AD03D3">
      <w:pPr>
        <w:pStyle w:val="NoSpacing"/>
        <w:rPr>
          <w:rFonts w:cs="Times New Roman"/>
          <w:szCs w:val="24"/>
        </w:rPr>
      </w:pPr>
    </w:p>
    <w:p w14:paraId="7D724608" w14:textId="77777777" w:rsidR="00AD03D3" w:rsidRDefault="00AD03D3" w:rsidP="00AD03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became apprenticed to Richard </w:t>
      </w:r>
      <w:proofErr w:type="spellStart"/>
      <w:r>
        <w:rPr>
          <w:rFonts w:cs="Times New Roman"/>
          <w:szCs w:val="24"/>
        </w:rPr>
        <w:t>Andrewe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23F59C64" w14:textId="77777777" w:rsidR="00AD03D3" w:rsidRDefault="00AD03D3" w:rsidP="00AD03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10CD4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07D68FE" w14:textId="77777777" w:rsidR="00AD03D3" w:rsidRDefault="00AD03D3" w:rsidP="00AD03D3">
      <w:pPr>
        <w:pStyle w:val="NoSpacing"/>
        <w:rPr>
          <w:rFonts w:cs="Times New Roman"/>
          <w:szCs w:val="24"/>
        </w:rPr>
      </w:pPr>
    </w:p>
    <w:p w14:paraId="0631A8C0" w14:textId="77777777" w:rsidR="00AD03D3" w:rsidRDefault="00AD03D3" w:rsidP="00AD03D3">
      <w:pPr>
        <w:pStyle w:val="NoSpacing"/>
        <w:rPr>
          <w:rFonts w:cs="Times New Roman"/>
          <w:szCs w:val="24"/>
        </w:rPr>
      </w:pPr>
    </w:p>
    <w:p w14:paraId="3A238460" w14:textId="77777777" w:rsidR="00AD03D3" w:rsidRDefault="00AD03D3" w:rsidP="00AD03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137023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A1BC9" w14:textId="77777777" w:rsidR="00AD03D3" w:rsidRDefault="00AD03D3" w:rsidP="009139A6">
      <w:r>
        <w:separator/>
      </w:r>
    </w:p>
  </w:endnote>
  <w:endnote w:type="continuationSeparator" w:id="0">
    <w:p w14:paraId="6B707E4A" w14:textId="77777777" w:rsidR="00AD03D3" w:rsidRDefault="00AD03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C4F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CD2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675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83F4E" w14:textId="77777777" w:rsidR="00AD03D3" w:rsidRDefault="00AD03D3" w:rsidP="009139A6">
      <w:r>
        <w:separator/>
      </w:r>
    </w:p>
  </w:footnote>
  <w:footnote w:type="continuationSeparator" w:id="0">
    <w:p w14:paraId="777B9C24" w14:textId="77777777" w:rsidR="00AD03D3" w:rsidRDefault="00AD03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583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1C5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03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3D3"/>
    <w:rsid w:val="000666E0"/>
    <w:rsid w:val="002510B7"/>
    <w:rsid w:val="00270799"/>
    <w:rsid w:val="00492505"/>
    <w:rsid w:val="005C130B"/>
    <w:rsid w:val="00826F5C"/>
    <w:rsid w:val="009139A6"/>
    <w:rsid w:val="009411C2"/>
    <w:rsid w:val="009448BB"/>
    <w:rsid w:val="00947624"/>
    <w:rsid w:val="00A3176C"/>
    <w:rsid w:val="00AD03D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99C7"/>
  <w15:chartTrackingRefBased/>
  <w15:docId w15:val="{7BDC1AB0-BE56-49E0-8D5C-7E9EE25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D03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2024-11-03T21:22:00Z</dcterms:created>
  <dcterms:modified xsi:type="dcterms:W3CDTF">2024-11-03T21:23:00Z</dcterms:modified>
</cp:coreProperties>
</file>