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0A9B" w14:textId="77777777" w:rsidR="005D4C1B" w:rsidRDefault="005D4C1B" w:rsidP="005D4C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Benet TOWNE</w:t>
      </w:r>
      <w:r>
        <w:rPr>
          <w:rFonts w:cs="Times New Roman"/>
          <w:szCs w:val="24"/>
        </w:rPr>
        <w:t xml:space="preserve">      (ca.1431 -    )</w:t>
      </w:r>
    </w:p>
    <w:p w14:paraId="301AB9F8" w14:textId="77777777" w:rsidR="005D4C1B" w:rsidRDefault="005D4C1B" w:rsidP="005D4C1B">
      <w:pPr>
        <w:pStyle w:val="NoSpacing"/>
        <w:rPr>
          <w:rFonts w:cs="Times New Roman"/>
          <w:szCs w:val="24"/>
        </w:rPr>
      </w:pPr>
    </w:p>
    <w:p w14:paraId="0C5D3AE2" w14:textId="77777777" w:rsidR="005D4C1B" w:rsidRDefault="005D4C1B" w:rsidP="005D4C1B">
      <w:pPr>
        <w:pStyle w:val="NoSpacing"/>
        <w:rPr>
          <w:rFonts w:cs="Times New Roman"/>
          <w:szCs w:val="24"/>
        </w:rPr>
      </w:pPr>
    </w:p>
    <w:p w14:paraId="6FA8B722" w14:textId="77777777" w:rsidR="005D4C1B" w:rsidRDefault="005D4C1B" w:rsidP="005D4C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Thomas at Towne(q.v.).    (FamilySearch)</w:t>
      </w:r>
    </w:p>
    <w:p w14:paraId="368674AF" w14:textId="77777777" w:rsidR="005D4C1B" w:rsidRDefault="005D4C1B" w:rsidP="005D4C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(ca.1452) William </w:t>
      </w:r>
      <w:proofErr w:type="spellStart"/>
      <w:r>
        <w:rPr>
          <w:rFonts w:cs="Times New Roman"/>
          <w:szCs w:val="24"/>
        </w:rPr>
        <w:t>Whaddon</w:t>
      </w:r>
      <w:proofErr w:type="spellEnd"/>
      <w:r>
        <w:rPr>
          <w:rFonts w:cs="Times New Roman"/>
          <w:szCs w:val="24"/>
        </w:rPr>
        <w:t>(1427 -    )     (ibid.)</w:t>
      </w:r>
    </w:p>
    <w:p w14:paraId="5F37359D" w14:textId="77777777" w:rsidR="005D4C1B" w:rsidRDefault="005D4C1B" w:rsidP="005D4C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No known children.   (ibid.)</w:t>
      </w:r>
    </w:p>
    <w:p w14:paraId="6410B248" w14:textId="77777777" w:rsidR="005D4C1B" w:rsidRDefault="005D4C1B" w:rsidP="005D4C1B">
      <w:pPr>
        <w:pStyle w:val="NoSpacing"/>
        <w:rPr>
          <w:rFonts w:cs="Times New Roman"/>
          <w:szCs w:val="24"/>
        </w:rPr>
      </w:pPr>
    </w:p>
    <w:p w14:paraId="6F9463B9" w14:textId="77777777" w:rsidR="005D4C1B" w:rsidRDefault="005D4C1B" w:rsidP="005D4C1B">
      <w:pPr>
        <w:pStyle w:val="NoSpacing"/>
        <w:rPr>
          <w:rFonts w:cs="Times New Roman"/>
          <w:szCs w:val="24"/>
        </w:rPr>
      </w:pPr>
    </w:p>
    <w:p w14:paraId="2AC29BCE" w14:textId="77777777" w:rsidR="005D4C1B" w:rsidRPr="00FD383D" w:rsidRDefault="005D4C1B" w:rsidP="005D4C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2024</w:t>
      </w:r>
    </w:p>
    <w:p w14:paraId="47E64C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F5FC" w14:textId="77777777" w:rsidR="005D4C1B" w:rsidRDefault="005D4C1B" w:rsidP="009139A6">
      <w:r>
        <w:separator/>
      </w:r>
    </w:p>
  </w:endnote>
  <w:endnote w:type="continuationSeparator" w:id="0">
    <w:p w14:paraId="175123A9" w14:textId="77777777" w:rsidR="005D4C1B" w:rsidRDefault="005D4C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58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11C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C7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306C0" w14:textId="77777777" w:rsidR="005D4C1B" w:rsidRDefault="005D4C1B" w:rsidP="009139A6">
      <w:r>
        <w:separator/>
      </w:r>
    </w:p>
  </w:footnote>
  <w:footnote w:type="continuationSeparator" w:id="0">
    <w:p w14:paraId="02BC2DEA" w14:textId="77777777" w:rsidR="005D4C1B" w:rsidRDefault="005D4C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8F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6B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AA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1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D4C1B"/>
    <w:rsid w:val="0078393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2F2F"/>
  <w15:chartTrackingRefBased/>
  <w15:docId w15:val="{E1D822C3-EBA3-4E48-B9DE-5AD57710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2025-06-14T09:38:00Z</dcterms:created>
  <dcterms:modified xsi:type="dcterms:W3CDTF">2025-06-14T09:38:00Z</dcterms:modified>
</cp:coreProperties>
</file>