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ECC8C" w14:textId="77777777" w:rsidR="00393C6D" w:rsidRDefault="00393C6D" w:rsidP="00393C6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Elizabeth at TOWNE</w:t>
      </w:r>
      <w:r>
        <w:rPr>
          <w:rFonts w:cs="Times New Roman"/>
          <w:szCs w:val="24"/>
        </w:rPr>
        <w:t xml:space="preserve">      (ca.1428 -    )</w:t>
      </w:r>
    </w:p>
    <w:p w14:paraId="36FA053B" w14:textId="77777777" w:rsidR="00393C6D" w:rsidRDefault="00393C6D" w:rsidP="00393C6D">
      <w:pPr>
        <w:pStyle w:val="NoSpacing"/>
        <w:rPr>
          <w:rFonts w:cs="Times New Roman"/>
          <w:szCs w:val="24"/>
        </w:rPr>
      </w:pPr>
    </w:p>
    <w:p w14:paraId="30A77144" w14:textId="77777777" w:rsidR="00393C6D" w:rsidRDefault="00393C6D" w:rsidP="00393C6D">
      <w:pPr>
        <w:pStyle w:val="NoSpacing"/>
        <w:rPr>
          <w:rFonts w:cs="Times New Roman"/>
          <w:szCs w:val="24"/>
        </w:rPr>
      </w:pPr>
    </w:p>
    <w:p w14:paraId="22B10676" w14:textId="77777777" w:rsidR="00393C6D" w:rsidRDefault="00393C6D" w:rsidP="00393C6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Daughter of Thomas at Towne(q.v.) and Joan Cheyne.   (FamilySearch)</w:t>
      </w:r>
    </w:p>
    <w:p w14:paraId="7C519EA7" w14:textId="77777777" w:rsidR="00393C6D" w:rsidRDefault="00393C6D" w:rsidP="00393C6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(1449) William Sandys(1425 -     ).   (ibid.)</w:t>
      </w:r>
    </w:p>
    <w:p w14:paraId="624058F0" w14:textId="77777777" w:rsidR="00393C6D" w:rsidRDefault="00393C6D" w:rsidP="00393C6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Daughter:   Agnes(q.v.).    (ibid.)</w:t>
      </w:r>
    </w:p>
    <w:p w14:paraId="59A0DB28" w14:textId="77777777" w:rsidR="00393C6D" w:rsidRDefault="00393C6D" w:rsidP="00393C6D">
      <w:pPr>
        <w:pStyle w:val="NoSpacing"/>
        <w:rPr>
          <w:rFonts w:cs="Times New Roman"/>
          <w:szCs w:val="24"/>
        </w:rPr>
      </w:pPr>
    </w:p>
    <w:p w14:paraId="0B0483EC" w14:textId="77777777" w:rsidR="00393C6D" w:rsidRDefault="00393C6D" w:rsidP="00393C6D">
      <w:pPr>
        <w:pStyle w:val="NoSpacing"/>
        <w:rPr>
          <w:rFonts w:cs="Times New Roman"/>
          <w:szCs w:val="24"/>
        </w:rPr>
      </w:pPr>
    </w:p>
    <w:p w14:paraId="4745A7E9" w14:textId="77777777" w:rsidR="00393C6D" w:rsidRDefault="00393C6D" w:rsidP="00393C6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January 2024</w:t>
      </w:r>
    </w:p>
    <w:p w14:paraId="5927C1D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56384" w14:textId="77777777" w:rsidR="00393C6D" w:rsidRDefault="00393C6D" w:rsidP="009139A6">
      <w:r>
        <w:separator/>
      </w:r>
    </w:p>
  </w:endnote>
  <w:endnote w:type="continuationSeparator" w:id="0">
    <w:p w14:paraId="00D31E75" w14:textId="77777777" w:rsidR="00393C6D" w:rsidRDefault="00393C6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85E6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FAA4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7D99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310BB" w14:textId="77777777" w:rsidR="00393C6D" w:rsidRDefault="00393C6D" w:rsidP="009139A6">
      <w:r>
        <w:separator/>
      </w:r>
    </w:p>
  </w:footnote>
  <w:footnote w:type="continuationSeparator" w:id="0">
    <w:p w14:paraId="2AF92365" w14:textId="77777777" w:rsidR="00393C6D" w:rsidRDefault="00393C6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3F5B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05C6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742E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C6D"/>
    <w:rsid w:val="000666E0"/>
    <w:rsid w:val="000A2E7A"/>
    <w:rsid w:val="001307AC"/>
    <w:rsid w:val="00164DE6"/>
    <w:rsid w:val="00190DFA"/>
    <w:rsid w:val="002510B7"/>
    <w:rsid w:val="00270799"/>
    <w:rsid w:val="002737D5"/>
    <w:rsid w:val="00357E4A"/>
    <w:rsid w:val="00393C6D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275D8"/>
  <w15:chartTrackingRefBased/>
  <w15:docId w15:val="{FE3C05AC-0975-4F71-99DC-C761FD30F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2025-06-01T06:44:00Z</dcterms:created>
  <dcterms:modified xsi:type="dcterms:W3CDTF">2025-06-01T06:45:00Z</dcterms:modified>
</cp:coreProperties>
</file>