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FBC3B" w14:textId="77777777" w:rsidR="00F50CE5" w:rsidRDefault="00F50CE5" w:rsidP="00F50CE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TOWNE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b.ca.1442)</w:t>
      </w:r>
    </w:p>
    <w:p w14:paraId="4D14D5EF" w14:textId="77777777" w:rsidR="00F50CE5" w:rsidRDefault="00F50CE5" w:rsidP="00F50CE5">
      <w:pPr>
        <w:pStyle w:val="NoSpacing"/>
        <w:rPr>
          <w:rFonts w:cs="Times New Roman"/>
          <w:szCs w:val="24"/>
        </w:rPr>
      </w:pPr>
    </w:p>
    <w:p w14:paraId="33601C00" w14:textId="77777777" w:rsidR="00F50CE5" w:rsidRDefault="00F50CE5" w:rsidP="00F50CE5">
      <w:pPr>
        <w:pStyle w:val="NoSpacing"/>
        <w:rPr>
          <w:rFonts w:cs="Times New Roman"/>
          <w:szCs w:val="24"/>
        </w:rPr>
      </w:pPr>
    </w:p>
    <w:p w14:paraId="091EEE3E" w14:textId="77777777" w:rsidR="00F50CE5" w:rsidRDefault="00F50CE5" w:rsidP="00F50CE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Son of John </w:t>
      </w:r>
      <w:proofErr w:type="gramStart"/>
      <w:r>
        <w:rPr>
          <w:rFonts w:cs="Times New Roman"/>
          <w:szCs w:val="24"/>
        </w:rPr>
        <w:t>Towne(</w:t>
      </w:r>
      <w:proofErr w:type="gramEnd"/>
      <w:r>
        <w:rPr>
          <w:rFonts w:cs="Times New Roman"/>
          <w:szCs w:val="24"/>
        </w:rPr>
        <w:t>d.ca.1446)(q.v.).  (FamilySearch)</w:t>
      </w:r>
    </w:p>
    <w:p w14:paraId="02A66385" w14:textId="77777777" w:rsidR="00F50CE5" w:rsidRDefault="00F50CE5" w:rsidP="00F50CE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(1467) Luce at Lese(q.v.)       (ibid.)</w:t>
      </w:r>
    </w:p>
    <w:p w14:paraId="44449220" w14:textId="77777777" w:rsidR="00F50CE5" w:rsidRDefault="00F50CE5" w:rsidP="00F50CE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No known children.    (ibid.)</w:t>
      </w:r>
    </w:p>
    <w:p w14:paraId="15A6A0EF" w14:textId="77777777" w:rsidR="00F50CE5" w:rsidRDefault="00F50CE5" w:rsidP="00F50CE5">
      <w:pPr>
        <w:pStyle w:val="NoSpacing"/>
        <w:rPr>
          <w:rFonts w:cs="Times New Roman"/>
          <w:szCs w:val="24"/>
        </w:rPr>
      </w:pPr>
    </w:p>
    <w:p w14:paraId="3478A9FF" w14:textId="77777777" w:rsidR="00F50CE5" w:rsidRDefault="00F50CE5" w:rsidP="00F50CE5">
      <w:pPr>
        <w:pStyle w:val="NoSpacing"/>
        <w:rPr>
          <w:rFonts w:cs="Times New Roman"/>
          <w:szCs w:val="24"/>
        </w:rPr>
      </w:pPr>
    </w:p>
    <w:p w14:paraId="141E65D2" w14:textId="77777777" w:rsidR="00F50CE5" w:rsidRDefault="00F50CE5" w:rsidP="00F50CE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ca.</w:t>
      </w:r>
      <w:r>
        <w:rPr>
          <w:rFonts w:cs="Times New Roman"/>
          <w:szCs w:val="24"/>
        </w:rPr>
        <w:tab/>
        <w:t>1446</w:t>
      </w:r>
      <w:r>
        <w:rPr>
          <w:rFonts w:cs="Times New Roman"/>
          <w:szCs w:val="24"/>
        </w:rPr>
        <w:tab/>
        <w:t xml:space="preserve">He was born in </w:t>
      </w:r>
      <w:proofErr w:type="spellStart"/>
      <w:r>
        <w:rPr>
          <w:rFonts w:cs="Times New Roman"/>
          <w:szCs w:val="24"/>
        </w:rPr>
        <w:t>Throwley</w:t>
      </w:r>
      <w:proofErr w:type="spellEnd"/>
      <w:r>
        <w:rPr>
          <w:rFonts w:cs="Times New Roman"/>
          <w:szCs w:val="24"/>
        </w:rPr>
        <w:t>, Kent.   (ibid.)</w:t>
      </w:r>
    </w:p>
    <w:p w14:paraId="6D34D605" w14:textId="77777777" w:rsidR="00F50CE5" w:rsidRDefault="00F50CE5" w:rsidP="00F50CE5">
      <w:pPr>
        <w:pStyle w:val="NoSpacing"/>
        <w:rPr>
          <w:rFonts w:cs="Times New Roman"/>
          <w:szCs w:val="24"/>
        </w:rPr>
      </w:pPr>
    </w:p>
    <w:p w14:paraId="1F036884" w14:textId="77777777" w:rsidR="00F50CE5" w:rsidRDefault="00F50CE5" w:rsidP="00F50CE5">
      <w:pPr>
        <w:pStyle w:val="NoSpacing"/>
        <w:rPr>
          <w:rFonts w:cs="Times New Roman"/>
          <w:szCs w:val="24"/>
        </w:rPr>
      </w:pPr>
    </w:p>
    <w:p w14:paraId="60CD5C9A" w14:textId="77777777" w:rsidR="00F50CE5" w:rsidRDefault="00F50CE5" w:rsidP="00F50CE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January 2024</w:t>
      </w:r>
    </w:p>
    <w:p w14:paraId="293DD97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632A0" w14:textId="77777777" w:rsidR="00F50CE5" w:rsidRDefault="00F50CE5" w:rsidP="009139A6">
      <w:r>
        <w:separator/>
      </w:r>
    </w:p>
  </w:endnote>
  <w:endnote w:type="continuationSeparator" w:id="0">
    <w:p w14:paraId="59AAAEF0" w14:textId="77777777" w:rsidR="00F50CE5" w:rsidRDefault="00F50CE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9F66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AA34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424D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930E6" w14:textId="77777777" w:rsidR="00F50CE5" w:rsidRDefault="00F50CE5" w:rsidP="009139A6">
      <w:r>
        <w:separator/>
      </w:r>
    </w:p>
  </w:footnote>
  <w:footnote w:type="continuationSeparator" w:id="0">
    <w:p w14:paraId="11A2CAD8" w14:textId="77777777" w:rsidR="00F50CE5" w:rsidRDefault="00F50CE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723D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4617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5EF8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CE5"/>
    <w:rsid w:val="000666E0"/>
    <w:rsid w:val="00163462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0CE5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0F3E7"/>
  <w15:chartTrackingRefBased/>
  <w15:docId w15:val="{CEFD331B-3489-489C-84EE-0E1DB13CA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2025-03-09T20:40:00Z</dcterms:created>
  <dcterms:modified xsi:type="dcterms:W3CDTF">2025-03-09T20:40:00Z</dcterms:modified>
</cp:coreProperties>
</file>