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1EB52" w14:textId="77777777" w:rsidR="006812DE" w:rsidRDefault="006812DE" w:rsidP="006812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TRAPPE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0DAD7FA2" w14:textId="77777777" w:rsidR="006812DE" w:rsidRDefault="006812DE" w:rsidP="006812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 College, Oxford University.</w:t>
      </w:r>
    </w:p>
    <w:p w14:paraId="54063155" w14:textId="77777777" w:rsidR="006812DE" w:rsidRDefault="006812DE" w:rsidP="006812DE">
      <w:pPr>
        <w:pStyle w:val="NoSpacing"/>
        <w:rPr>
          <w:rFonts w:cs="Times New Roman"/>
          <w:szCs w:val="24"/>
        </w:rPr>
      </w:pPr>
    </w:p>
    <w:p w14:paraId="0C9F6EA9" w14:textId="77777777" w:rsidR="006812DE" w:rsidRDefault="006812DE" w:rsidP="006812DE">
      <w:pPr>
        <w:pStyle w:val="NoSpacing"/>
        <w:rPr>
          <w:rFonts w:cs="Times New Roman"/>
          <w:szCs w:val="24"/>
        </w:rPr>
      </w:pPr>
    </w:p>
    <w:p w14:paraId="5B6508A2" w14:textId="77777777" w:rsidR="006812DE" w:rsidRDefault="006812DE" w:rsidP="006812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Proctor.</w:t>
      </w:r>
    </w:p>
    <w:p w14:paraId="4E091461" w14:textId="77777777" w:rsidR="006812DE" w:rsidRDefault="006812DE" w:rsidP="006812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p.252)</w:t>
      </w:r>
    </w:p>
    <w:p w14:paraId="4D5FABCC" w14:textId="77777777" w:rsidR="006812DE" w:rsidRDefault="006812DE" w:rsidP="006812DE">
      <w:pPr>
        <w:pStyle w:val="NoSpacing"/>
        <w:rPr>
          <w:rFonts w:cs="Times New Roman"/>
          <w:szCs w:val="24"/>
        </w:rPr>
      </w:pPr>
    </w:p>
    <w:p w14:paraId="6A4E93CA" w14:textId="77777777" w:rsidR="006812DE" w:rsidRDefault="006812DE" w:rsidP="006812DE">
      <w:pPr>
        <w:pStyle w:val="NoSpacing"/>
        <w:rPr>
          <w:rFonts w:cs="Times New Roman"/>
          <w:szCs w:val="24"/>
        </w:rPr>
      </w:pPr>
    </w:p>
    <w:p w14:paraId="63888EB0" w14:textId="77777777" w:rsidR="006812DE" w:rsidRDefault="006812DE" w:rsidP="006812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December 2024</w:t>
      </w:r>
    </w:p>
    <w:p w14:paraId="5D156B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EC202" w14:textId="77777777" w:rsidR="006812DE" w:rsidRDefault="006812DE" w:rsidP="009139A6">
      <w:r>
        <w:separator/>
      </w:r>
    </w:p>
  </w:endnote>
  <w:endnote w:type="continuationSeparator" w:id="0">
    <w:p w14:paraId="4240AB80" w14:textId="77777777" w:rsidR="006812DE" w:rsidRDefault="006812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B32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4C6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31E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50491" w14:textId="77777777" w:rsidR="006812DE" w:rsidRDefault="006812DE" w:rsidP="009139A6">
      <w:r>
        <w:separator/>
      </w:r>
    </w:p>
  </w:footnote>
  <w:footnote w:type="continuationSeparator" w:id="0">
    <w:p w14:paraId="10B08184" w14:textId="77777777" w:rsidR="006812DE" w:rsidRDefault="006812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C35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E71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8D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DE"/>
    <w:rsid w:val="000666E0"/>
    <w:rsid w:val="002510B7"/>
    <w:rsid w:val="00270799"/>
    <w:rsid w:val="005C130B"/>
    <w:rsid w:val="006812DE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B9ED"/>
  <w15:chartTrackingRefBased/>
  <w15:docId w15:val="{7F53F2EC-3E38-4F5C-B6FA-205468C9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2024-12-21T21:54:00Z</dcterms:created>
  <dcterms:modified xsi:type="dcterms:W3CDTF">2024-12-21T21:55:00Z</dcterms:modified>
</cp:coreProperties>
</file>