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25A" w14:textId="77777777" w:rsidR="00DE340F" w:rsidRDefault="00DE340F" w:rsidP="00DE34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TRAVELL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3786A362" w14:textId="77777777" w:rsidR="00DE340F" w:rsidRDefault="00DE340F" w:rsidP="00DE34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Lavent</w:t>
      </w:r>
      <w:proofErr w:type="spellEnd"/>
      <w:r>
        <w:rPr>
          <w:rFonts w:cs="Times New Roman"/>
          <w:szCs w:val="24"/>
        </w:rPr>
        <w:t>, Sussex.  Bowyer.</w:t>
      </w:r>
    </w:p>
    <w:p w14:paraId="4336B487" w14:textId="77777777" w:rsidR="00DE340F" w:rsidRDefault="00DE340F" w:rsidP="00DE340F">
      <w:pPr>
        <w:pStyle w:val="NoSpacing"/>
        <w:rPr>
          <w:rFonts w:cs="Times New Roman"/>
          <w:szCs w:val="24"/>
        </w:rPr>
      </w:pPr>
    </w:p>
    <w:p w14:paraId="24B8754A" w14:textId="77777777" w:rsidR="00DE340F" w:rsidRDefault="00DE340F" w:rsidP="00DE340F">
      <w:pPr>
        <w:pStyle w:val="NoSpacing"/>
        <w:rPr>
          <w:rFonts w:cs="Times New Roman"/>
          <w:szCs w:val="24"/>
        </w:rPr>
      </w:pPr>
    </w:p>
    <w:p w14:paraId="53784DFB" w14:textId="77777777" w:rsidR="00DE340F" w:rsidRDefault="00DE340F" w:rsidP="00DE34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Waller(q.v.) brought a plaint of debt against him and John</w:t>
      </w:r>
    </w:p>
    <w:p w14:paraId="49547591" w14:textId="77777777" w:rsidR="00DE340F" w:rsidRDefault="00DE340F" w:rsidP="00DE34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Holcomb of Chichester(q.v.).</w:t>
      </w:r>
    </w:p>
    <w:p w14:paraId="482F1E48" w14:textId="77777777" w:rsidR="00DE340F" w:rsidRDefault="00DE340F" w:rsidP="00DE34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52A98B7E" w14:textId="77777777" w:rsidR="00DE340F" w:rsidRDefault="00DE340F" w:rsidP="00DE340F">
      <w:pPr>
        <w:pStyle w:val="NoSpacing"/>
        <w:rPr>
          <w:rFonts w:cs="Times New Roman"/>
          <w:szCs w:val="24"/>
        </w:rPr>
      </w:pPr>
    </w:p>
    <w:p w14:paraId="4D594AB9" w14:textId="77777777" w:rsidR="00DE340F" w:rsidRDefault="00DE340F" w:rsidP="00DE340F">
      <w:pPr>
        <w:pStyle w:val="NoSpacing"/>
        <w:rPr>
          <w:rFonts w:cs="Times New Roman"/>
          <w:szCs w:val="24"/>
        </w:rPr>
      </w:pPr>
    </w:p>
    <w:p w14:paraId="75946EE6" w14:textId="77777777" w:rsidR="00DE340F" w:rsidRDefault="00DE340F" w:rsidP="00DE34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3F2C02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9184" w14:textId="77777777" w:rsidR="00DE340F" w:rsidRDefault="00DE340F" w:rsidP="009139A6">
      <w:r>
        <w:separator/>
      </w:r>
    </w:p>
  </w:endnote>
  <w:endnote w:type="continuationSeparator" w:id="0">
    <w:p w14:paraId="1F898E31" w14:textId="77777777" w:rsidR="00DE340F" w:rsidRDefault="00DE34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C6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AC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59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C684" w14:textId="77777777" w:rsidR="00DE340F" w:rsidRDefault="00DE340F" w:rsidP="009139A6">
      <w:r>
        <w:separator/>
      </w:r>
    </w:p>
  </w:footnote>
  <w:footnote w:type="continuationSeparator" w:id="0">
    <w:p w14:paraId="1456A580" w14:textId="77777777" w:rsidR="00DE340F" w:rsidRDefault="00DE34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83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C1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6F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0F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340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6E5D"/>
  <w15:chartTrackingRefBased/>
  <w15:docId w15:val="{B2CD8C48-C5B3-41A6-865C-4AB15D57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3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2025-02-03T12:49:00Z</dcterms:created>
  <dcterms:modified xsi:type="dcterms:W3CDTF">2025-02-03T12:49:00Z</dcterms:modified>
</cp:coreProperties>
</file>