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DE6A0" w14:textId="77777777" w:rsidR="00A01804" w:rsidRDefault="00A01804" w:rsidP="00A0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TRAVERS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6ED572E5" w14:textId="77777777" w:rsidR="00A01804" w:rsidRDefault="00A01804" w:rsidP="00A01804">
      <w:pPr>
        <w:pStyle w:val="NoSpacing"/>
        <w:rPr>
          <w:rFonts w:cs="Times New Roman"/>
          <w:szCs w:val="24"/>
        </w:rPr>
      </w:pPr>
    </w:p>
    <w:p w14:paraId="0DA5B52E" w14:textId="77777777" w:rsidR="00A01804" w:rsidRDefault="00A01804" w:rsidP="00A01804">
      <w:pPr>
        <w:pStyle w:val="NoSpacing"/>
        <w:rPr>
          <w:rFonts w:cs="Times New Roman"/>
          <w:szCs w:val="24"/>
        </w:rPr>
      </w:pPr>
    </w:p>
    <w:p w14:paraId="29244E19" w14:textId="77777777" w:rsidR="00A01804" w:rsidRDefault="00A01804" w:rsidP="00A0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Sep.1493</w:t>
      </w:r>
      <w:r>
        <w:rPr>
          <w:rFonts w:cs="Times New Roman"/>
          <w:szCs w:val="24"/>
        </w:rPr>
        <w:tab/>
        <w:t xml:space="preserve">He was admitted as a Constable of the staple of </w:t>
      </w:r>
      <w:proofErr w:type="gramStart"/>
      <w:r>
        <w:rPr>
          <w:rFonts w:cs="Times New Roman"/>
          <w:szCs w:val="24"/>
        </w:rPr>
        <w:t>wools</w:t>
      </w:r>
      <w:proofErr w:type="gramEnd"/>
      <w:r>
        <w:rPr>
          <w:rFonts w:cs="Times New Roman"/>
          <w:szCs w:val="24"/>
        </w:rPr>
        <w:t xml:space="preserve">, hides, woolfells and </w:t>
      </w:r>
    </w:p>
    <w:p w14:paraId="70D4EB3F" w14:textId="77777777" w:rsidR="00A01804" w:rsidRDefault="00A01804" w:rsidP="00A0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lead in the town of Boston, Lincolnshire.</w:t>
      </w:r>
    </w:p>
    <w:p w14:paraId="3351CBBF" w14:textId="77777777" w:rsidR="00A01804" w:rsidRDefault="00A01804" w:rsidP="00A0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p.339)</w:t>
      </w:r>
    </w:p>
    <w:p w14:paraId="64021B9A" w14:textId="77777777" w:rsidR="00A01804" w:rsidRDefault="00A01804" w:rsidP="00A01804">
      <w:pPr>
        <w:pStyle w:val="NoSpacing"/>
        <w:rPr>
          <w:rFonts w:cs="Times New Roman"/>
          <w:szCs w:val="24"/>
        </w:rPr>
      </w:pPr>
    </w:p>
    <w:p w14:paraId="3FE9CC25" w14:textId="77777777" w:rsidR="00A01804" w:rsidRDefault="00A01804" w:rsidP="00A01804">
      <w:pPr>
        <w:pStyle w:val="NoSpacing"/>
        <w:rPr>
          <w:rFonts w:cs="Times New Roman"/>
          <w:szCs w:val="24"/>
        </w:rPr>
      </w:pPr>
    </w:p>
    <w:p w14:paraId="0749822F" w14:textId="77777777" w:rsidR="00A01804" w:rsidRDefault="00A01804" w:rsidP="00A0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7425BF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95CD" w14:textId="77777777" w:rsidR="00A01804" w:rsidRDefault="00A01804" w:rsidP="009139A6">
      <w:r>
        <w:separator/>
      </w:r>
    </w:p>
  </w:endnote>
  <w:endnote w:type="continuationSeparator" w:id="0">
    <w:p w14:paraId="5A674BD9" w14:textId="77777777" w:rsidR="00A01804" w:rsidRDefault="00A018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11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C09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F34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1ED32" w14:textId="77777777" w:rsidR="00A01804" w:rsidRDefault="00A01804" w:rsidP="009139A6">
      <w:r>
        <w:separator/>
      </w:r>
    </w:p>
  </w:footnote>
  <w:footnote w:type="continuationSeparator" w:id="0">
    <w:p w14:paraId="35E7DCA1" w14:textId="77777777" w:rsidR="00A01804" w:rsidRDefault="00A018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A9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905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7E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04"/>
    <w:rsid w:val="000666E0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0180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3B09"/>
  <w15:chartTrackingRefBased/>
  <w15:docId w15:val="{63E027BC-3DCB-47EB-9447-9BE9598A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2024-12-26T21:24:00Z</dcterms:created>
  <dcterms:modified xsi:type="dcterms:W3CDTF">2024-12-26T21:25:00Z</dcterms:modified>
</cp:coreProperties>
</file>