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BFE6B" w14:textId="77777777" w:rsidR="00721306" w:rsidRDefault="00721306" w:rsidP="00721306">
      <w:pPr>
        <w:pStyle w:val="NoSpacing"/>
      </w:pPr>
      <w:r>
        <w:rPr>
          <w:u w:val="single"/>
        </w:rPr>
        <w:t>William TRAVERS</w:t>
      </w:r>
      <w:r>
        <w:t xml:space="preserve">   </w:t>
      </w:r>
      <w:proofErr w:type="gramStart"/>
      <w:r>
        <w:t xml:space="preserve">   (</w:t>
      </w:r>
      <w:proofErr w:type="gramEnd"/>
      <w:r>
        <w:t>fl.1411)</w:t>
      </w:r>
    </w:p>
    <w:p w14:paraId="11FC03A0" w14:textId="77777777" w:rsidR="00721306" w:rsidRDefault="00721306" w:rsidP="00721306">
      <w:pPr>
        <w:pStyle w:val="NoSpacing"/>
      </w:pPr>
      <w:r>
        <w:t xml:space="preserve">of </w:t>
      </w:r>
      <w:proofErr w:type="spellStart"/>
      <w:r>
        <w:t>Legbourne</w:t>
      </w:r>
      <w:proofErr w:type="spellEnd"/>
      <w:r>
        <w:t>, Lincolnshire.</w:t>
      </w:r>
    </w:p>
    <w:p w14:paraId="0C23BFCF" w14:textId="77777777" w:rsidR="00721306" w:rsidRDefault="00721306" w:rsidP="00721306">
      <w:pPr>
        <w:pStyle w:val="NoSpacing"/>
      </w:pPr>
    </w:p>
    <w:p w14:paraId="528221E5" w14:textId="77777777" w:rsidR="00721306" w:rsidRDefault="00721306" w:rsidP="00721306">
      <w:pPr>
        <w:pStyle w:val="NoSpacing"/>
      </w:pPr>
    </w:p>
    <w:p w14:paraId="655B22C9" w14:textId="77777777" w:rsidR="00721306" w:rsidRDefault="00721306" w:rsidP="00721306">
      <w:pPr>
        <w:pStyle w:val="NoSpacing"/>
      </w:pPr>
      <w:r>
        <w:t>14 Jun.</w:t>
      </w:r>
      <w:r>
        <w:tab/>
        <w:t>1411</w:t>
      </w:r>
      <w:r>
        <w:tab/>
        <w:t xml:space="preserve">Settlement of his action against William de Holme of Manby(q.v.) and </w:t>
      </w:r>
    </w:p>
    <w:p w14:paraId="745255A1" w14:textId="77777777" w:rsidR="00721306" w:rsidRDefault="00721306" w:rsidP="00721306">
      <w:pPr>
        <w:pStyle w:val="NoSpacing"/>
      </w:pPr>
      <w:r>
        <w:tab/>
      </w:r>
      <w:r>
        <w:tab/>
        <w:t xml:space="preserve">Margaret, his wife(q.v.), deforciants of a messuage, 33 acres of land, 12 acres </w:t>
      </w:r>
    </w:p>
    <w:p w14:paraId="15ABEED0" w14:textId="77777777" w:rsidR="00721306" w:rsidRDefault="00721306" w:rsidP="00721306">
      <w:pPr>
        <w:pStyle w:val="NoSpacing"/>
      </w:pPr>
      <w:r>
        <w:tab/>
      </w:r>
      <w:r>
        <w:tab/>
        <w:t xml:space="preserve">of meadow and 4 acres of pasture in Manby, Little Carlton and </w:t>
      </w:r>
      <w:proofErr w:type="spellStart"/>
      <w:r>
        <w:t>Saltfleetby</w:t>
      </w:r>
      <w:proofErr w:type="spellEnd"/>
      <w:r>
        <w:t>.</w:t>
      </w:r>
    </w:p>
    <w:p w14:paraId="7FF555A2" w14:textId="77777777" w:rsidR="00721306" w:rsidRPr="002D67F9" w:rsidRDefault="00721306" w:rsidP="00721306">
      <w:pPr>
        <w:pStyle w:val="NoSpacing"/>
      </w:pPr>
      <w:r>
        <w:tab/>
      </w:r>
      <w:r>
        <w:tab/>
      </w: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01E33146" w14:textId="77777777" w:rsidR="00721306" w:rsidRDefault="00721306" w:rsidP="00721306">
      <w:pPr>
        <w:pStyle w:val="NoSpacing"/>
        <w:ind w:left="720" w:firstLine="720"/>
        <w:rPr>
          <w:sz w:val="22"/>
        </w:rPr>
      </w:pPr>
      <w:r>
        <w:rPr>
          <w:sz w:val="22"/>
        </w:rPr>
        <w:t>(number 25)</w:t>
      </w:r>
    </w:p>
    <w:p w14:paraId="03E60301" w14:textId="77777777" w:rsidR="00721306" w:rsidRDefault="00721306" w:rsidP="00721306">
      <w:pPr>
        <w:pStyle w:val="NoSpacing"/>
        <w:rPr>
          <w:sz w:val="22"/>
        </w:rPr>
      </w:pPr>
    </w:p>
    <w:p w14:paraId="2A0DF62A" w14:textId="77777777" w:rsidR="00721306" w:rsidRDefault="00721306" w:rsidP="00721306">
      <w:pPr>
        <w:pStyle w:val="NoSpacing"/>
        <w:rPr>
          <w:sz w:val="22"/>
        </w:rPr>
      </w:pPr>
    </w:p>
    <w:p w14:paraId="74A96796" w14:textId="77777777" w:rsidR="00721306" w:rsidRDefault="00721306" w:rsidP="00721306">
      <w:pPr>
        <w:pStyle w:val="NoSpacing"/>
        <w:rPr>
          <w:sz w:val="22"/>
        </w:rPr>
      </w:pPr>
      <w:r>
        <w:rPr>
          <w:sz w:val="22"/>
        </w:rPr>
        <w:t>22 November 2024</w:t>
      </w:r>
    </w:p>
    <w:p w14:paraId="53E351D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1D3A85" w14:textId="77777777" w:rsidR="00721306" w:rsidRDefault="00721306" w:rsidP="009139A6">
      <w:r>
        <w:separator/>
      </w:r>
    </w:p>
  </w:endnote>
  <w:endnote w:type="continuationSeparator" w:id="0">
    <w:p w14:paraId="6BC8C72C" w14:textId="77777777" w:rsidR="00721306" w:rsidRDefault="007213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7263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25A1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D10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022AC" w14:textId="77777777" w:rsidR="00721306" w:rsidRDefault="00721306" w:rsidP="009139A6">
      <w:r>
        <w:separator/>
      </w:r>
    </w:p>
  </w:footnote>
  <w:footnote w:type="continuationSeparator" w:id="0">
    <w:p w14:paraId="24BD531B" w14:textId="77777777" w:rsidR="00721306" w:rsidRDefault="007213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A838E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6BF4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FE84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06"/>
    <w:rsid w:val="000666E0"/>
    <w:rsid w:val="00101CE1"/>
    <w:rsid w:val="002510B7"/>
    <w:rsid w:val="00270799"/>
    <w:rsid w:val="005C130B"/>
    <w:rsid w:val="00721306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CD810"/>
  <w15:chartTrackingRefBased/>
  <w15:docId w15:val="{2DA5D84E-9227-4E5B-AB17-8D3BF58F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1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2024-12-08T10:10:00Z</dcterms:created>
  <dcterms:modified xsi:type="dcterms:W3CDTF">2024-12-08T10:10:00Z</dcterms:modified>
</cp:coreProperties>
</file>